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4C" w:rsidRDefault="00B4644C" w:rsidP="00554CFE">
      <w:pPr>
        <w:jc w:val="center"/>
        <w:rPr>
          <w:b/>
          <w:bCs/>
          <w:sz w:val="28"/>
          <w:szCs w:val="28"/>
        </w:rPr>
      </w:pPr>
    </w:p>
    <w:p w:rsidR="00B4644C" w:rsidRPr="00FC6CDC" w:rsidRDefault="00B4644C" w:rsidP="00554CFE">
      <w:pPr>
        <w:jc w:val="center"/>
        <w:rPr>
          <w:sz w:val="28"/>
          <w:szCs w:val="28"/>
        </w:rPr>
      </w:pPr>
      <w:r w:rsidRPr="00FC6CDC">
        <w:rPr>
          <w:sz w:val="28"/>
          <w:szCs w:val="28"/>
        </w:rPr>
        <w:t>ПОЛОЖЕНИЕ</w:t>
      </w:r>
    </w:p>
    <w:p w:rsidR="00B4644C" w:rsidRPr="00FC6CDC" w:rsidRDefault="00B4644C" w:rsidP="00554CFE">
      <w:pPr>
        <w:jc w:val="center"/>
        <w:rPr>
          <w:color w:val="000000"/>
          <w:sz w:val="28"/>
          <w:szCs w:val="28"/>
        </w:rPr>
      </w:pPr>
      <w:r w:rsidRPr="00FC6CDC">
        <w:rPr>
          <w:color w:val="000000"/>
          <w:sz w:val="28"/>
          <w:szCs w:val="28"/>
        </w:rPr>
        <w:t xml:space="preserve">О ПРОВЕДЕНИИ </w:t>
      </w:r>
      <w:r>
        <w:rPr>
          <w:color w:val="000000"/>
          <w:sz w:val="28"/>
          <w:szCs w:val="28"/>
        </w:rPr>
        <w:t xml:space="preserve">МУНИЦИПАЛЬНОГО </w:t>
      </w:r>
      <w:r w:rsidRPr="00FC6CDC">
        <w:rPr>
          <w:color w:val="000000"/>
          <w:sz w:val="28"/>
          <w:szCs w:val="28"/>
        </w:rPr>
        <w:t xml:space="preserve"> ФЕСТИВАЛЯ «СЕМЕЙНЫЙ ЛАД»</w:t>
      </w:r>
    </w:p>
    <w:p w:rsidR="00B4644C" w:rsidRPr="00FC6CDC" w:rsidRDefault="00B4644C" w:rsidP="00554CFE">
      <w:pPr>
        <w:jc w:val="center"/>
        <w:rPr>
          <w:color w:val="000000"/>
          <w:sz w:val="28"/>
          <w:szCs w:val="28"/>
        </w:rPr>
      </w:pPr>
      <w:r w:rsidRPr="00FC6CDC">
        <w:rPr>
          <w:color w:val="000000"/>
          <w:sz w:val="28"/>
          <w:szCs w:val="28"/>
        </w:rPr>
        <w:t xml:space="preserve">в 2024 </w:t>
      </w:r>
      <w:r>
        <w:rPr>
          <w:color w:val="000000"/>
          <w:sz w:val="28"/>
          <w:szCs w:val="28"/>
        </w:rPr>
        <w:t>году</w:t>
      </w:r>
      <w:r w:rsidRPr="00FC6CDC">
        <w:rPr>
          <w:color w:val="000000"/>
          <w:sz w:val="28"/>
          <w:szCs w:val="28"/>
        </w:rPr>
        <w:t xml:space="preserve"> в Кичменгско-Городецком округе</w:t>
      </w:r>
      <w:r>
        <w:rPr>
          <w:color w:val="000000"/>
          <w:sz w:val="28"/>
          <w:szCs w:val="28"/>
        </w:rPr>
        <w:t>.</w:t>
      </w:r>
    </w:p>
    <w:p w:rsidR="00B4644C" w:rsidRPr="00554CFE" w:rsidRDefault="00B4644C" w:rsidP="00554CFE">
      <w:pPr>
        <w:jc w:val="center"/>
        <w:rPr>
          <w:sz w:val="28"/>
          <w:szCs w:val="28"/>
        </w:rPr>
      </w:pPr>
    </w:p>
    <w:p w:rsidR="00B4644C" w:rsidRDefault="00B4644C" w:rsidP="005151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положения.</w:t>
      </w:r>
    </w:p>
    <w:p w:rsidR="00B4644C" w:rsidRPr="00AA34A7" w:rsidRDefault="00B4644C" w:rsidP="00515108">
      <w:pPr>
        <w:jc w:val="center"/>
        <w:rPr>
          <w:b/>
          <w:bCs/>
          <w:sz w:val="28"/>
          <w:szCs w:val="28"/>
        </w:rPr>
      </w:pPr>
    </w:p>
    <w:p w:rsidR="00B4644C" w:rsidRDefault="00B4644C" w:rsidP="00C442BE">
      <w:pPr>
        <w:numPr>
          <w:ilvl w:val="1"/>
          <w:numId w:val="1"/>
        </w:numPr>
        <w:tabs>
          <w:tab w:val="num" w:pos="0"/>
          <w:tab w:val="num" w:pos="1134"/>
        </w:tabs>
        <w:ind w:left="0" w:firstLine="426"/>
        <w:jc w:val="both"/>
        <w:rPr>
          <w:sz w:val="28"/>
          <w:szCs w:val="28"/>
        </w:rPr>
      </w:pPr>
      <w:r w:rsidRPr="00AA34A7">
        <w:rPr>
          <w:sz w:val="28"/>
          <w:szCs w:val="28"/>
        </w:rPr>
        <w:t>Настоящее положение определяет цель, задачи, порядо</w:t>
      </w:r>
      <w:r>
        <w:rPr>
          <w:sz w:val="28"/>
          <w:szCs w:val="28"/>
        </w:rPr>
        <w:t>к и условия организации муниципального этапа фестиваля</w:t>
      </w:r>
      <w:r w:rsidRPr="00AA34A7">
        <w:rPr>
          <w:sz w:val="28"/>
          <w:szCs w:val="28"/>
        </w:rPr>
        <w:t xml:space="preserve"> «Семейный лад</w:t>
      </w:r>
      <w:r>
        <w:rPr>
          <w:sz w:val="28"/>
          <w:szCs w:val="28"/>
        </w:rPr>
        <w:t>»</w:t>
      </w:r>
      <w:r w:rsidRPr="00AA34A7">
        <w:rPr>
          <w:sz w:val="28"/>
          <w:szCs w:val="28"/>
        </w:rPr>
        <w:t xml:space="preserve">. </w:t>
      </w:r>
    </w:p>
    <w:p w:rsidR="00B4644C" w:rsidRPr="00AA34A7" w:rsidRDefault="00B4644C" w:rsidP="002E77C1">
      <w:pPr>
        <w:numPr>
          <w:ilvl w:val="1"/>
          <w:numId w:val="1"/>
        </w:numPr>
        <w:tabs>
          <w:tab w:val="num" w:pos="0"/>
          <w:tab w:val="num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фестиваля</w:t>
      </w:r>
      <w:r w:rsidRPr="00AA34A7">
        <w:rPr>
          <w:sz w:val="28"/>
          <w:szCs w:val="28"/>
        </w:rPr>
        <w:t xml:space="preserve"> «Семейный лад»</w:t>
      </w:r>
      <w:r>
        <w:rPr>
          <w:sz w:val="28"/>
          <w:szCs w:val="28"/>
        </w:rPr>
        <w:t xml:space="preserve"> </w:t>
      </w:r>
      <w:r w:rsidRPr="00AA34A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подготовительным </w:t>
      </w:r>
      <w:r w:rsidRPr="00AA34A7">
        <w:rPr>
          <w:sz w:val="28"/>
          <w:szCs w:val="28"/>
        </w:rPr>
        <w:t xml:space="preserve">этапом проведения </w:t>
      </w:r>
      <w:r>
        <w:rPr>
          <w:sz w:val="28"/>
          <w:szCs w:val="28"/>
        </w:rPr>
        <w:t>областного</w:t>
      </w:r>
      <w:r w:rsidRPr="00FC6CDC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фестиваля</w:t>
      </w:r>
      <w:r w:rsidRPr="00AA34A7">
        <w:rPr>
          <w:sz w:val="28"/>
          <w:szCs w:val="28"/>
        </w:rPr>
        <w:t xml:space="preserve"> «Семейный лад</w:t>
      </w:r>
      <w:r>
        <w:rPr>
          <w:sz w:val="28"/>
          <w:szCs w:val="28"/>
        </w:rPr>
        <w:t>».</w:t>
      </w:r>
    </w:p>
    <w:p w:rsidR="00B4644C" w:rsidRDefault="00B4644C" w:rsidP="00C442BE">
      <w:pPr>
        <w:numPr>
          <w:ilvl w:val="1"/>
          <w:numId w:val="1"/>
        </w:numPr>
        <w:tabs>
          <w:tab w:val="num" w:pos="0"/>
          <w:tab w:val="num" w:pos="1134"/>
        </w:tabs>
        <w:ind w:left="0" w:firstLine="426"/>
        <w:jc w:val="both"/>
        <w:rPr>
          <w:sz w:val="28"/>
          <w:szCs w:val="28"/>
        </w:rPr>
      </w:pPr>
      <w:r w:rsidRPr="00554CFE">
        <w:rPr>
          <w:sz w:val="28"/>
          <w:szCs w:val="28"/>
        </w:rPr>
        <w:t>Полное оф</w:t>
      </w:r>
      <w:r>
        <w:rPr>
          <w:sz w:val="28"/>
          <w:szCs w:val="28"/>
        </w:rPr>
        <w:t>ициальное наименование конкурса – областной фестиваль «Семейный лад</w:t>
      </w:r>
      <w:r w:rsidRPr="00554CF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 Фестиваль).</w:t>
      </w:r>
    </w:p>
    <w:p w:rsidR="00B4644C" w:rsidRPr="00554CFE" w:rsidRDefault="00B4644C" w:rsidP="002D7DD0">
      <w:pPr>
        <w:tabs>
          <w:tab w:val="num" w:pos="2025"/>
          <w:tab w:val="num" w:pos="2723"/>
        </w:tabs>
        <w:jc w:val="both"/>
        <w:rPr>
          <w:sz w:val="28"/>
          <w:szCs w:val="28"/>
        </w:rPr>
      </w:pPr>
    </w:p>
    <w:p w:rsidR="00B4644C" w:rsidRDefault="00B4644C" w:rsidP="00C442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Фестиваля.</w:t>
      </w:r>
    </w:p>
    <w:p w:rsidR="00B4644C" w:rsidRPr="00CE0893" w:rsidRDefault="00B4644C" w:rsidP="000174D5">
      <w:pPr>
        <w:tabs>
          <w:tab w:val="num" w:pos="2025"/>
          <w:tab w:val="num" w:pos="2723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2.1   Фестиваль </w:t>
      </w:r>
      <w:r w:rsidRPr="00AA34A7">
        <w:rPr>
          <w:sz w:val="28"/>
          <w:szCs w:val="28"/>
        </w:rPr>
        <w:t xml:space="preserve"> проводится с целью </w:t>
      </w:r>
      <w:r w:rsidRPr="001429F1">
        <w:rPr>
          <w:color w:val="000000"/>
          <w:sz w:val="28"/>
          <w:szCs w:val="28"/>
        </w:rPr>
        <w:t xml:space="preserve">пропаганды и </w:t>
      </w:r>
      <w:r w:rsidRPr="00AA34A7">
        <w:rPr>
          <w:sz w:val="28"/>
          <w:szCs w:val="28"/>
        </w:rPr>
        <w:t xml:space="preserve">повышения общественного престижа семейного образа жизни, </w:t>
      </w:r>
      <w:r>
        <w:rPr>
          <w:sz w:val="28"/>
          <w:szCs w:val="28"/>
        </w:rPr>
        <w:t>ценностей семьи и ответственного родительства.</w:t>
      </w:r>
    </w:p>
    <w:p w:rsidR="00B4644C" w:rsidRPr="00AA34A7" w:rsidRDefault="00B4644C" w:rsidP="00C442BE">
      <w:pPr>
        <w:tabs>
          <w:tab w:val="num" w:pos="2025"/>
          <w:tab w:val="num" w:pos="272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2.2.Основными задачами Фестиваля </w:t>
      </w:r>
      <w:r w:rsidRPr="00AA34A7">
        <w:rPr>
          <w:sz w:val="28"/>
          <w:szCs w:val="28"/>
        </w:rPr>
        <w:t xml:space="preserve">являются: </w:t>
      </w:r>
    </w:p>
    <w:p w:rsidR="00B4644C" w:rsidRDefault="00B4644C" w:rsidP="00AA34A7">
      <w:pPr>
        <w:autoSpaceDE w:val="0"/>
        <w:autoSpaceDN w:val="0"/>
        <w:adjustRightInd w:val="0"/>
        <w:ind w:firstLine="709"/>
        <w:jc w:val="both"/>
      </w:pPr>
      <w:r w:rsidRPr="00554CFE">
        <w:rPr>
          <w:sz w:val="28"/>
          <w:szCs w:val="28"/>
        </w:rPr>
        <w:t>- 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</w:t>
      </w:r>
      <w:r>
        <w:rPr>
          <w:sz w:val="28"/>
          <w:szCs w:val="28"/>
        </w:rPr>
        <w:t>авшихся без попечения родителей,  многодетных семей;</w:t>
      </w:r>
      <w:r w:rsidRPr="00554CFE">
        <w:rPr>
          <w:sz w:val="28"/>
          <w:szCs w:val="28"/>
        </w:rPr>
        <w:t xml:space="preserve"> ведущих здоровый образ жизни, развивающих увлечения и таланты членов семьи, активно участвующих в жизни местного сообщества, региона, страны;</w:t>
      </w:r>
    </w:p>
    <w:p w:rsidR="00B4644C" w:rsidRPr="005F60EC" w:rsidRDefault="00B4644C" w:rsidP="00AA3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0EC">
        <w:rPr>
          <w:sz w:val="28"/>
          <w:szCs w:val="28"/>
        </w:rPr>
        <w:t xml:space="preserve">- </w:t>
      </w:r>
      <w:r>
        <w:rPr>
          <w:sz w:val="28"/>
          <w:szCs w:val="28"/>
        </w:rPr>
        <w:t>укрепление</w:t>
      </w:r>
      <w:r w:rsidRPr="005F60EC">
        <w:rPr>
          <w:sz w:val="28"/>
          <w:szCs w:val="28"/>
        </w:rPr>
        <w:t xml:space="preserve"> роли семьи, родителей</w:t>
      </w:r>
      <w:r>
        <w:rPr>
          <w:sz w:val="28"/>
          <w:szCs w:val="28"/>
        </w:rPr>
        <w:t xml:space="preserve"> в воспитании детей, возрождение</w:t>
      </w:r>
      <w:r w:rsidRPr="005F60EC">
        <w:rPr>
          <w:sz w:val="28"/>
          <w:szCs w:val="28"/>
        </w:rPr>
        <w:t xml:space="preserve"> семейных традиций и активизаци</w:t>
      </w:r>
      <w:r>
        <w:rPr>
          <w:sz w:val="28"/>
          <w:szCs w:val="28"/>
        </w:rPr>
        <w:t>я семейного творчества, повышение</w:t>
      </w:r>
      <w:r w:rsidRPr="005F60EC">
        <w:rPr>
          <w:sz w:val="28"/>
          <w:szCs w:val="28"/>
        </w:rPr>
        <w:t xml:space="preserve"> внимания общества к проблемам семьи и детств</w:t>
      </w:r>
      <w:r>
        <w:rPr>
          <w:sz w:val="28"/>
          <w:szCs w:val="28"/>
        </w:rPr>
        <w:t>а;</w:t>
      </w:r>
    </w:p>
    <w:p w:rsidR="00B4644C" w:rsidRPr="00554CFE" w:rsidRDefault="00B4644C" w:rsidP="001429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554CFE">
        <w:rPr>
          <w:sz w:val="28"/>
          <w:szCs w:val="28"/>
        </w:rPr>
        <w:t xml:space="preserve"> привлечение внимания общества к достойным, состоявшимся семьям как примеру для подражания и эталону супружески</w:t>
      </w:r>
      <w:r>
        <w:rPr>
          <w:sz w:val="28"/>
          <w:szCs w:val="28"/>
        </w:rPr>
        <w:t>х, родительских взаимоотношений.</w:t>
      </w:r>
    </w:p>
    <w:p w:rsidR="00B4644C" w:rsidRDefault="00B4644C" w:rsidP="005C65BE">
      <w:pPr>
        <w:ind w:firstLine="540"/>
        <w:jc w:val="both"/>
        <w:rPr>
          <w:sz w:val="28"/>
          <w:szCs w:val="28"/>
        </w:rPr>
      </w:pPr>
    </w:p>
    <w:p w:rsidR="00B4644C" w:rsidRPr="00907AAA" w:rsidRDefault="00B4644C" w:rsidP="00554CFE">
      <w:pPr>
        <w:numPr>
          <w:ilvl w:val="0"/>
          <w:numId w:val="17"/>
        </w:numPr>
        <w:tabs>
          <w:tab w:val="left" w:pos="540"/>
        </w:tabs>
        <w:jc w:val="center"/>
        <w:rPr>
          <w:sz w:val="28"/>
          <w:szCs w:val="28"/>
        </w:rPr>
      </w:pPr>
      <w:r w:rsidRPr="005F60EC">
        <w:rPr>
          <w:b/>
          <w:bCs/>
          <w:sz w:val="28"/>
          <w:szCs w:val="28"/>
        </w:rPr>
        <w:t xml:space="preserve">Номинации </w:t>
      </w:r>
      <w:r>
        <w:rPr>
          <w:b/>
          <w:bCs/>
          <w:sz w:val="28"/>
          <w:szCs w:val="28"/>
        </w:rPr>
        <w:t>Фестиваля и критерии отбора конкурсантов.</w:t>
      </w:r>
    </w:p>
    <w:p w:rsidR="00B4644C" w:rsidRDefault="00B4644C" w:rsidP="00907AAA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B4644C" w:rsidRPr="00CA2CFC" w:rsidRDefault="00B4644C" w:rsidP="00907AA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3.1.В Фестивале могут принимать участие:</w:t>
      </w:r>
    </w:p>
    <w:p w:rsidR="00B4644C" w:rsidRPr="0016656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56C">
        <w:rPr>
          <w:sz w:val="28"/>
          <w:szCs w:val="28"/>
        </w:rPr>
        <w:t xml:space="preserve">семьи, в которых создаются благоприятные условия для гармоничного </w:t>
      </w:r>
      <w:r>
        <w:rPr>
          <w:sz w:val="28"/>
          <w:szCs w:val="28"/>
        </w:rPr>
        <w:t xml:space="preserve">развития каждого </w:t>
      </w:r>
      <w:r w:rsidRPr="0016656C">
        <w:rPr>
          <w:sz w:val="28"/>
          <w:szCs w:val="28"/>
        </w:rPr>
        <w:t>члена семьи;</w:t>
      </w:r>
    </w:p>
    <w:p w:rsidR="00B4644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656C">
        <w:rPr>
          <w:sz w:val="28"/>
          <w:szCs w:val="28"/>
        </w:rPr>
        <w:t xml:space="preserve"> семьи, в которых дети получают воспитание, основанное на духовно-нравственных ценностях, таких как человеколюбие,</w:t>
      </w:r>
      <w:r>
        <w:rPr>
          <w:sz w:val="28"/>
          <w:szCs w:val="28"/>
        </w:rPr>
        <w:t xml:space="preserve"> </w:t>
      </w:r>
      <w:r w:rsidRPr="0016656C">
        <w:rPr>
          <w:sz w:val="28"/>
          <w:szCs w:val="28"/>
        </w:rPr>
        <w:t>справедливость, честь, совесть, воля, личное достоинство,</w:t>
      </w:r>
      <w:r>
        <w:rPr>
          <w:sz w:val="28"/>
          <w:szCs w:val="28"/>
        </w:rPr>
        <w:t xml:space="preserve"> </w:t>
      </w:r>
      <w:r w:rsidRPr="0016656C">
        <w:rPr>
          <w:sz w:val="28"/>
          <w:szCs w:val="28"/>
        </w:rPr>
        <w:t>вера в добро и стремление к исполнению нравственного долга перед самим собой, своей</w:t>
      </w:r>
      <w:r>
        <w:rPr>
          <w:sz w:val="28"/>
          <w:szCs w:val="28"/>
        </w:rPr>
        <w:t xml:space="preserve"> семьей и своим Отечеством;</w:t>
      </w:r>
    </w:p>
    <w:p w:rsidR="00B4644C" w:rsidRPr="0016656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56C">
        <w:rPr>
          <w:sz w:val="28"/>
          <w:szCs w:val="28"/>
        </w:rPr>
        <w:t xml:space="preserve">социально активные </w:t>
      </w:r>
      <w:r>
        <w:rPr>
          <w:sz w:val="28"/>
          <w:szCs w:val="28"/>
        </w:rPr>
        <w:t>семьи, занимающиеся общественно значимой, волонтерской</w:t>
      </w:r>
      <w:r w:rsidRPr="0016656C">
        <w:rPr>
          <w:sz w:val="28"/>
          <w:szCs w:val="28"/>
        </w:rPr>
        <w:t xml:space="preserve"> и благотворительной деятельностью: проявляющие активную гражданскую позицию; являющиеся организаторами</w:t>
      </w:r>
      <w:r>
        <w:rPr>
          <w:sz w:val="28"/>
          <w:szCs w:val="28"/>
        </w:rPr>
        <w:t xml:space="preserve"> </w:t>
      </w:r>
      <w:r w:rsidRPr="0016656C">
        <w:rPr>
          <w:sz w:val="28"/>
          <w:szCs w:val="28"/>
        </w:rPr>
        <w:t>социальных,</w:t>
      </w:r>
      <w:r>
        <w:rPr>
          <w:sz w:val="28"/>
          <w:szCs w:val="28"/>
        </w:rPr>
        <w:t xml:space="preserve"> волонтерских,</w:t>
      </w:r>
      <w:r w:rsidRPr="0016656C">
        <w:rPr>
          <w:sz w:val="28"/>
          <w:szCs w:val="28"/>
        </w:rPr>
        <w:t xml:space="preserve"> экологических, спортивных, творческих и иных проек</w:t>
      </w:r>
      <w:r>
        <w:rPr>
          <w:sz w:val="28"/>
          <w:szCs w:val="28"/>
        </w:rPr>
        <w:t>тов в районе/городе/области;</w:t>
      </w:r>
    </w:p>
    <w:p w:rsidR="00B4644C" w:rsidRPr="0016656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656C">
        <w:rPr>
          <w:sz w:val="28"/>
          <w:szCs w:val="28"/>
        </w:rPr>
        <w:t xml:space="preserve"> семьи, члены которых имеют достижения в профессиональной деятельности; имеющие</w:t>
      </w:r>
      <w:r>
        <w:rPr>
          <w:sz w:val="28"/>
          <w:szCs w:val="28"/>
        </w:rPr>
        <w:t xml:space="preserve"> </w:t>
      </w:r>
      <w:r w:rsidRPr="0016656C">
        <w:rPr>
          <w:sz w:val="28"/>
          <w:szCs w:val="28"/>
        </w:rPr>
        <w:t>успешное семейное дело (бизнес);</w:t>
      </w:r>
    </w:p>
    <w:p w:rsidR="00B4644C" w:rsidRPr="0016656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56C">
        <w:rPr>
          <w:sz w:val="28"/>
          <w:szCs w:val="28"/>
        </w:rPr>
        <w:t>семьи, ведущие здоровый образ жиз</w:t>
      </w:r>
      <w:r>
        <w:rPr>
          <w:sz w:val="28"/>
          <w:szCs w:val="28"/>
        </w:rPr>
        <w:t xml:space="preserve">ни, систематически занимающиеся </w:t>
      </w:r>
      <w:r w:rsidRPr="0016656C">
        <w:rPr>
          <w:sz w:val="28"/>
          <w:szCs w:val="28"/>
        </w:rPr>
        <w:t>физической культурой и массовым спортом и вовлекающие в них детей;</w:t>
      </w:r>
    </w:p>
    <w:p w:rsidR="00B4644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656C">
        <w:rPr>
          <w:sz w:val="28"/>
          <w:szCs w:val="28"/>
        </w:rPr>
        <w:t xml:space="preserve"> 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</w:p>
    <w:p w:rsidR="00B4644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3.2.Участники муниципального этапа  Фестиваля должны быть гражданами Российской Федерации, состоящими </w:t>
      </w:r>
      <w:r w:rsidRPr="00D10DD6">
        <w:rPr>
          <w:sz w:val="28"/>
          <w:szCs w:val="28"/>
        </w:rPr>
        <w:t>в зарегист</w:t>
      </w:r>
      <w:r>
        <w:rPr>
          <w:sz w:val="28"/>
          <w:szCs w:val="28"/>
        </w:rPr>
        <w:t xml:space="preserve">рированном браке, воспитывающие (или воспитавшие) детей, проживающие на территории Кичменгско-Городецкого округа. </w:t>
      </w:r>
    </w:p>
    <w:p w:rsidR="00B4644C" w:rsidRDefault="00B4644C" w:rsidP="00907AAA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3.3.Для участия в Фестивале </w:t>
      </w:r>
      <w:r w:rsidRPr="00D10DD6">
        <w:rPr>
          <w:sz w:val="28"/>
          <w:szCs w:val="28"/>
        </w:rPr>
        <w:t>не н</w:t>
      </w:r>
      <w:r>
        <w:rPr>
          <w:sz w:val="28"/>
          <w:szCs w:val="28"/>
        </w:rPr>
        <w:t>оминируются победители конкурса «Семейный лад»</w:t>
      </w:r>
      <w:r w:rsidRPr="00D10DD6">
        <w:rPr>
          <w:sz w:val="28"/>
          <w:szCs w:val="28"/>
        </w:rPr>
        <w:t xml:space="preserve"> предыдущих лет.</w:t>
      </w:r>
    </w:p>
    <w:p w:rsidR="00B4644C" w:rsidRPr="005F60EC" w:rsidRDefault="00B4644C" w:rsidP="00907AAA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3.4. Критерии отбора семей по номинациям:</w:t>
      </w:r>
    </w:p>
    <w:p w:rsidR="00B4644C" w:rsidRPr="00403DA1" w:rsidRDefault="00B4644C" w:rsidP="00907AAA">
      <w:pPr>
        <w:tabs>
          <w:tab w:val="left" w:pos="90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3.4.1.</w:t>
      </w:r>
      <w:r w:rsidRPr="00BA29CD">
        <w:rPr>
          <w:sz w:val="28"/>
          <w:szCs w:val="28"/>
        </w:rPr>
        <w:t xml:space="preserve"> </w:t>
      </w:r>
      <w:r w:rsidRPr="00403DA1">
        <w:rPr>
          <w:b/>
          <w:bCs/>
          <w:sz w:val="28"/>
          <w:szCs w:val="28"/>
        </w:rPr>
        <w:t>«Многодетная семья»</w:t>
      </w:r>
    </w:p>
    <w:p w:rsidR="00B4644C" w:rsidRPr="00BA29CD" w:rsidRDefault="00B4644C" w:rsidP="00BA29CD">
      <w:pPr>
        <w:pStyle w:val="ConsPlusNormal"/>
        <w:ind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 xml:space="preserve">В номинации принимают участие семьи, которые успешно воспитывают (или воспитали) </w:t>
      </w:r>
      <w:r w:rsidRPr="000E4109">
        <w:rPr>
          <w:sz w:val="28"/>
          <w:szCs w:val="28"/>
        </w:rPr>
        <w:t>троих</w:t>
      </w:r>
      <w:r w:rsidRPr="00BA29CD">
        <w:rPr>
          <w:sz w:val="28"/>
          <w:szCs w:val="28"/>
        </w:rPr>
        <w:t xml:space="preserve"> и более детей,</w:t>
      </w:r>
      <w:r>
        <w:rPr>
          <w:sz w:val="28"/>
          <w:szCs w:val="28"/>
        </w:rPr>
        <w:t xml:space="preserve"> в том числе и приёмных, </w:t>
      </w:r>
      <w:r w:rsidRPr="00001ED3">
        <w:rPr>
          <w:sz w:val="28"/>
          <w:szCs w:val="28"/>
        </w:rPr>
        <w:t>занимающие активную жизненную позицию и ведущие здоровый образ жизни, в которых дети имеют успехи</w:t>
      </w:r>
      <w:r>
        <w:rPr>
          <w:sz w:val="28"/>
          <w:szCs w:val="28"/>
        </w:rPr>
        <w:t xml:space="preserve"> в различных видах деятельности, а также </w:t>
      </w:r>
      <w:r w:rsidRPr="00BA29CD">
        <w:rPr>
          <w:sz w:val="28"/>
          <w:szCs w:val="28"/>
        </w:rPr>
        <w:t>участвуют в социально значимых мероприятиях и общественной жизни района/города/области.</w:t>
      </w:r>
    </w:p>
    <w:p w:rsidR="00B4644C" w:rsidRPr="00403DA1" w:rsidRDefault="00B4644C" w:rsidP="00554CFE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BA29CD">
        <w:rPr>
          <w:sz w:val="28"/>
          <w:szCs w:val="28"/>
        </w:rPr>
        <w:t>3.</w:t>
      </w:r>
      <w:r>
        <w:rPr>
          <w:sz w:val="28"/>
          <w:szCs w:val="28"/>
        </w:rPr>
        <w:t xml:space="preserve">4. </w:t>
      </w:r>
      <w:r w:rsidRPr="00BA29CD">
        <w:rPr>
          <w:sz w:val="28"/>
          <w:szCs w:val="28"/>
        </w:rPr>
        <w:t xml:space="preserve">2 </w:t>
      </w:r>
      <w:r w:rsidRPr="00403DA1">
        <w:rPr>
          <w:b/>
          <w:bCs/>
          <w:sz w:val="28"/>
          <w:szCs w:val="28"/>
        </w:rPr>
        <w:t>«Молодая семья»</w:t>
      </w:r>
    </w:p>
    <w:p w:rsidR="00B4644C" w:rsidRPr="00BA29CD" w:rsidRDefault="00B4644C" w:rsidP="00BA29CD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29CD">
        <w:rPr>
          <w:rFonts w:ascii="Times New Roman" w:hAnsi="Times New Roman" w:cs="Times New Roman"/>
          <w:sz w:val="28"/>
          <w:szCs w:val="28"/>
        </w:rPr>
        <w:t>В номинации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B4644C" w:rsidRPr="00403DA1" w:rsidRDefault="00B4644C" w:rsidP="00554CFE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3.4.3 </w:t>
      </w:r>
      <w:r w:rsidRPr="00403DA1">
        <w:rPr>
          <w:b/>
          <w:bCs/>
          <w:sz w:val="28"/>
          <w:szCs w:val="28"/>
        </w:rPr>
        <w:t>«Сельская семья»</w:t>
      </w:r>
    </w:p>
    <w:p w:rsidR="00B4644C" w:rsidRPr="00BA29CD" w:rsidRDefault="00B4644C" w:rsidP="00BA2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>В номинации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B4644C" w:rsidRPr="00403DA1" w:rsidRDefault="00B4644C" w:rsidP="00554CFE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3.4.4. </w:t>
      </w:r>
      <w:r w:rsidRPr="00403DA1">
        <w:rPr>
          <w:b/>
          <w:bCs/>
          <w:sz w:val="28"/>
          <w:szCs w:val="28"/>
        </w:rPr>
        <w:t>«Золотая семья»</w:t>
      </w:r>
    </w:p>
    <w:p w:rsidR="00B4644C" w:rsidRPr="00BA29CD" w:rsidRDefault="00B4644C" w:rsidP="00BA2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29CD">
        <w:rPr>
          <w:sz w:val="28"/>
          <w:szCs w:val="28"/>
        </w:rPr>
        <w:t xml:space="preserve">В номинации принимают участие семьи, члены которых прожили в зарегистрированном браке не менее </w:t>
      </w:r>
      <w:r>
        <w:rPr>
          <w:sz w:val="28"/>
          <w:szCs w:val="28"/>
        </w:rPr>
        <w:t>30</w:t>
      </w:r>
      <w:r w:rsidRPr="00BA29CD">
        <w:rPr>
          <w:sz w:val="28"/>
          <w:szCs w:val="28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>
        <w:rPr>
          <w:sz w:val="28"/>
          <w:szCs w:val="28"/>
        </w:rPr>
        <w:t xml:space="preserve">, </w:t>
      </w:r>
      <w:r w:rsidRPr="00BA29CD">
        <w:rPr>
          <w:color w:val="000000"/>
          <w:sz w:val="28"/>
          <w:szCs w:val="28"/>
        </w:rPr>
        <w:t>патриотизма</w:t>
      </w:r>
      <w:r>
        <w:rPr>
          <w:color w:val="000000"/>
          <w:sz w:val="28"/>
          <w:szCs w:val="28"/>
        </w:rPr>
        <w:t xml:space="preserve"> и активного долголетия</w:t>
      </w:r>
      <w:r w:rsidRPr="00BA29CD">
        <w:rPr>
          <w:sz w:val="28"/>
          <w:szCs w:val="28"/>
        </w:rPr>
        <w:t>.</w:t>
      </w:r>
    </w:p>
    <w:p w:rsidR="00B4644C" w:rsidRPr="00403DA1" w:rsidRDefault="00B4644C" w:rsidP="00554CFE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BA29CD">
        <w:rPr>
          <w:sz w:val="28"/>
          <w:szCs w:val="28"/>
        </w:rPr>
        <w:t>3.</w:t>
      </w:r>
      <w:r>
        <w:rPr>
          <w:sz w:val="28"/>
          <w:szCs w:val="28"/>
        </w:rPr>
        <w:t>4.</w:t>
      </w:r>
      <w:r w:rsidRPr="00BA29CD">
        <w:rPr>
          <w:sz w:val="28"/>
          <w:szCs w:val="28"/>
        </w:rPr>
        <w:t xml:space="preserve">5 </w:t>
      </w:r>
      <w:r w:rsidRPr="00403DA1">
        <w:rPr>
          <w:b/>
          <w:bCs/>
          <w:sz w:val="28"/>
          <w:szCs w:val="28"/>
        </w:rPr>
        <w:t>«Семья – хранитель традиций»</w:t>
      </w:r>
    </w:p>
    <w:p w:rsidR="00B4644C" w:rsidRPr="00BA29CD" w:rsidRDefault="00B4644C" w:rsidP="00BA2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9CD">
        <w:rPr>
          <w:sz w:val="28"/>
          <w:szCs w:val="28"/>
        </w:rPr>
        <w:t>В но</w:t>
      </w:r>
      <w:r>
        <w:rPr>
          <w:sz w:val="28"/>
          <w:szCs w:val="28"/>
        </w:rPr>
        <w:t>минации принимают участие семьи – хранители национальных и культурных традиций, а также семьи, составляющие профессиональные династии.</w:t>
      </w:r>
    </w:p>
    <w:p w:rsidR="00B4644C" w:rsidRPr="00403DA1" w:rsidRDefault="00B4644C" w:rsidP="005D5AB3">
      <w:pPr>
        <w:tabs>
          <w:tab w:val="left" w:pos="540"/>
        </w:tabs>
        <w:ind w:firstLine="540"/>
        <w:jc w:val="both"/>
        <w:rPr>
          <w:b/>
          <w:bCs/>
          <w:sz w:val="28"/>
          <w:szCs w:val="28"/>
        </w:rPr>
      </w:pPr>
      <w:r w:rsidRPr="00BA29CD">
        <w:rPr>
          <w:sz w:val="28"/>
          <w:szCs w:val="28"/>
        </w:rPr>
        <w:t>3.</w:t>
      </w:r>
      <w:r>
        <w:rPr>
          <w:sz w:val="28"/>
          <w:szCs w:val="28"/>
        </w:rPr>
        <w:t>4.</w:t>
      </w:r>
      <w:r w:rsidRPr="00BA29CD">
        <w:rPr>
          <w:sz w:val="28"/>
          <w:szCs w:val="28"/>
        </w:rPr>
        <w:t xml:space="preserve">6 </w:t>
      </w:r>
      <w:r w:rsidRPr="00403DA1">
        <w:rPr>
          <w:b/>
          <w:bCs/>
          <w:sz w:val="28"/>
          <w:szCs w:val="28"/>
        </w:rPr>
        <w:t>«Замещающая семья»</w:t>
      </w:r>
    </w:p>
    <w:p w:rsidR="00B4644C" w:rsidRPr="00BA29CD" w:rsidRDefault="00B4644C" w:rsidP="00BA29CD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BA29CD">
        <w:rPr>
          <w:sz w:val="28"/>
          <w:szCs w:val="28"/>
        </w:rPr>
        <w:t>В номинации принимают участие семьи, которые успешно воспитывают (или воспитали) приемных детей, активно участвуют в социально значимых мероприятиях и общественной жизни района/города/области, развивают духовно-нравственные качества, творческие способности всех членов семьи.</w:t>
      </w:r>
    </w:p>
    <w:p w:rsidR="00B4644C" w:rsidRPr="00554CFE" w:rsidRDefault="00B4644C" w:rsidP="00554CFE">
      <w:pPr>
        <w:tabs>
          <w:tab w:val="left" w:pos="540"/>
        </w:tabs>
        <w:jc w:val="center"/>
        <w:rPr>
          <w:sz w:val="28"/>
          <w:szCs w:val="28"/>
        </w:rPr>
      </w:pPr>
    </w:p>
    <w:p w:rsidR="00B4644C" w:rsidRDefault="00B4644C" w:rsidP="00554CFE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E540EA">
        <w:rPr>
          <w:b/>
          <w:bCs/>
          <w:sz w:val="28"/>
          <w:szCs w:val="28"/>
        </w:rPr>
        <w:t>. Орг</w:t>
      </w:r>
      <w:r>
        <w:rPr>
          <w:b/>
          <w:bCs/>
          <w:sz w:val="28"/>
          <w:szCs w:val="28"/>
        </w:rPr>
        <w:t>анизационная структура Фестиваля (муниципальный этап).</w:t>
      </w:r>
    </w:p>
    <w:p w:rsidR="00B4644C" w:rsidRDefault="00B4644C" w:rsidP="00554CFE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В целях подготовки и проведения Фестиваля в муниципальных районах/городских округах формируются районные (городские) организационные комитеты (далее – районные оргкомитеты).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4.1.1.Состав районного оргкомитета Кичменгско-Городецкого муниципального округа:</w:t>
      </w:r>
    </w:p>
    <w:p w:rsidR="00B4644C" w:rsidRPr="00823669" w:rsidRDefault="00B4644C" w:rsidP="00823669">
      <w:pPr>
        <w:ind w:left="360"/>
        <w:jc w:val="both"/>
        <w:rPr>
          <w:sz w:val="28"/>
          <w:szCs w:val="28"/>
        </w:rPr>
      </w:pPr>
      <w:r w:rsidRPr="00823669">
        <w:rPr>
          <w:sz w:val="28"/>
          <w:szCs w:val="28"/>
        </w:rPr>
        <w:t>Андреевская Л.А. – директор БУСОВО «КЦСОН Кичменгско – Городецкого района», председатель</w:t>
      </w:r>
      <w:r>
        <w:rPr>
          <w:sz w:val="28"/>
          <w:szCs w:val="28"/>
        </w:rPr>
        <w:t>;</w:t>
      </w:r>
    </w:p>
    <w:p w:rsidR="00B4644C" w:rsidRPr="00823669" w:rsidRDefault="00B4644C" w:rsidP="00823669">
      <w:pPr>
        <w:ind w:left="360"/>
        <w:jc w:val="both"/>
        <w:rPr>
          <w:sz w:val="28"/>
          <w:szCs w:val="28"/>
        </w:rPr>
      </w:pPr>
      <w:r w:rsidRPr="00823669">
        <w:rPr>
          <w:sz w:val="28"/>
          <w:szCs w:val="28"/>
        </w:rPr>
        <w:t>Казарина Е.А. – начальник Управления культуры, молодежной политики, туризма и спорта  (по согласованию), заместитель председателя</w:t>
      </w:r>
      <w:r>
        <w:rPr>
          <w:sz w:val="28"/>
          <w:szCs w:val="28"/>
        </w:rPr>
        <w:t>;</w:t>
      </w:r>
    </w:p>
    <w:p w:rsidR="00B4644C" w:rsidRDefault="00B4644C" w:rsidP="00823669">
      <w:pPr>
        <w:ind w:left="360"/>
        <w:jc w:val="both"/>
        <w:rPr>
          <w:sz w:val="28"/>
          <w:szCs w:val="28"/>
        </w:rPr>
      </w:pPr>
      <w:r w:rsidRPr="00823669">
        <w:rPr>
          <w:sz w:val="28"/>
          <w:szCs w:val="28"/>
        </w:rPr>
        <w:t>Мартякова Н.Н – заместитель начальника Управления культуры, молодежной политики, туризма и спорта;</w:t>
      </w:r>
    </w:p>
    <w:p w:rsidR="00B4644C" w:rsidRPr="00823669" w:rsidRDefault="00B4644C" w:rsidP="008236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Снегова Е.М. – заместитель начальника Управления образования.</w:t>
      </w:r>
    </w:p>
    <w:p w:rsidR="00B4644C" w:rsidRPr="00823669" w:rsidRDefault="00B4644C" w:rsidP="00823669">
      <w:pPr>
        <w:ind w:left="360"/>
        <w:jc w:val="both"/>
        <w:rPr>
          <w:sz w:val="28"/>
          <w:szCs w:val="28"/>
        </w:rPr>
      </w:pPr>
      <w:r w:rsidRPr="00823669">
        <w:rPr>
          <w:sz w:val="28"/>
          <w:szCs w:val="28"/>
        </w:rPr>
        <w:t xml:space="preserve"> Коряковская Е.В. – директор БУК «Центральный дом культуры»</w:t>
      </w:r>
      <w:r>
        <w:rPr>
          <w:sz w:val="28"/>
          <w:szCs w:val="28"/>
        </w:rPr>
        <w:t>;</w:t>
      </w:r>
      <w:r w:rsidRPr="00823669">
        <w:rPr>
          <w:sz w:val="28"/>
          <w:szCs w:val="28"/>
        </w:rPr>
        <w:t xml:space="preserve">  </w:t>
      </w:r>
    </w:p>
    <w:p w:rsidR="00B4644C" w:rsidRDefault="00B4644C" w:rsidP="00823669">
      <w:pPr>
        <w:jc w:val="both"/>
        <w:rPr>
          <w:sz w:val="28"/>
          <w:szCs w:val="28"/>
        </w:rPr>
      </w:pPr>
      <w:r w:rsidRPr="00823669">
        <w:rPr>
          <w:sz w:val="28"/>
          <w:szCs w:val="28"/>
        </w:rPr>
        <w:t xml:space="preserve">      Шиловская О.М. –заведующий отделением  по работе с семьей и детьми БУСОВО    «КЦСОН Кичменгско – Городецкого района»</w:t>
      </w:r>
      <w:r>
        <w:rPr>
          <w:sz w:val="28"/>
          <w:szCs w:val="28"/>
        </w:rPr>
        <w:t>, секретарь;</w:t>
      </w:r>
    </w:p>
    <w:p w:rsidR="00B4644C" w:rsidRDefault="00B4644C" w:rsidP="00823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Арбузова С.М.  – председатель Кичменгско-Городецкого женсовета.</w:t>
      </w:r>
    </w:p>
    <w:p w:rsidR="00B4644C" w:rsidRDefault="00B4644C" w:rsidP="00E42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4.2. Районные оргкомитеты: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размещение Положения о проведении Фестиваля в районных (городских) средствах массовой информации, сети Интернет, в том числе на официальных сайтах органов местного самоуправления;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информируют заинтересованных лиц и организации о месте и порядке проведения Фестиваля;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прием заявок;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проводят смотры, конкурсы, фестивали, соревнования, встречи в семейных клубах с приглашением семей-участников Фестиваля прошлых лет и обеспечивают освещение указанных мероприятий в средствах массовой информации, сети Интернет;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подводят итоги проведения Фестиваля на уровне муниципального района/городского округа (итоги подготовительного этапа);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направляют заявки (письменные представления) на победителей подготовительного этапа для участия в оборочном (областном) этапе Фестиваля;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направляют информацию об итогах проведения в муниципальном районе/городском округе подготовительного этапа Фестиваля, наиболее значимых мероприятиях, проведенных в рамках Фестиваля, фото и видео материалы;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направление семей для участия в заключительном этапе Фестиваля (торжественном мероприятии).</w:t>
      </w: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</w:p>
    <w:p w:rsidR="00B4644C" w:rsidRDefault="00B4644C" w:rsidP="00CA2CF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</w:p>
    <w:p w:rsidR="00B4644C" w:rsidRDefault="00B4644C" w:rsidP="00AE46F1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</w:p>
    <w:p w:rsidR="00B4644C" w:rsidRDefault="00B4644C" w:rsidP="00AE46F1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</w:p>
    <w:p w:rsidR="00B4644C" w:rsidRDefault="00B4644C" w:rsidP="00AE46F1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54CFE">
        <w:rPr>
          <w:b/>
          <w:bCs/>
          <w:sz w:val="28"/>
          <w:szCs w:val="28"/>
        </w:rPr>
        <w:t xml:space="preserve">. Сроки, порядок и условия проведения </w:t>
      </w:r>
      <w:r>
        <w:rPr>
          <w:b/>
          <w:bCs/>
          <w:sz w:val="28"/>
          <w:szCs w:val="28"/>
        </w:rPr>
        <w:t>муниципального этапа.</w:t>
      </w:r>
    </w:p>
    <w:p w:rsidR="00B4644C" w:rsidRPr="00554CFE" w:rsidRDefault="00B4644C" w:rsidP="00AE46F1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</w:p>
    <w:p w:rsidR="00B4644C" w:rsidRDefault="00B4644C" w:rsidP="00AE46F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5.1.Муниципальный этап проводится с 20 марта 2024</w:t>
      </w:r>
      <w:r w:rsidRPr="00286389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01 мая 2024 года.</w:t>
      </w:r>
    </w:p>
    <w:p w:rsidR="00B4644C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6319A">
        <w:rPr>
          <w:sz w:val="28"/>
          <w:szCs w:val="28"/>
        </w:rPr>
        <w:t xml:space="preserve">Срок и место проведения: </w:t>
      </w:r>
      <w:r>
        <w:rPr>
          <w:sz w:val="28"/>
          <w:szCs w:val="28"/>
        </w:rPr>
        <w:t>с 20 марта 2024 года по 01 мая 2024</w:t>
      </w:r>
      <w:r w:rsidRPr="000E4109">
        <w:rPr>
          <w:sz w:val="28"/>
          <w:szCs w:val="28"/>
        </w:rPr>
        <w:t xml:space="preserve"> года</w:t>
      </w:r>
      <w:r w:rsidRPr="00A848C1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A848C1">
        <w:rPr>
          <w:sz w:val="28"/>
          <w:szCs w:val="28"/>
        </w:rPr>
        <w:t>униц</w:t>
      </w:r>
      <w:r w:rsidRPr="0056319A">
        <w:rPr>
          <w:sz w:val="28"/>
          <w:szCs w:val="28"/>
        </w:rPr>
        <w:t xml:space="preserve">ипальные районы и городские округа, </w:t>
      </w:r>
      <w:r>
        <w:rPr>
          <w:sz w:val="28"/>
          <w:szCs w:val="28"/>
        </w:rPr>
        <w:t>сельские (городские) поселения:</w:t>
      </w:r>
    </w:p>
    <w:p w:rsidR="00B4644C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Этапы проведения муниципального конкурса:</w:t>
      </w:r>
    </w:p>
    <w:p w:rsidR="00B4644C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5.2.1. Определение куратора для семей-участников  с 25.03. по 15.04.2024 года: привлечение семей к участию в соответствии с положением, определение номинации, подготовка материала, заполнение представления, согласий;</w:t>
      </w:r>
    </w:p>
    <w:p w:rsidR="00B4644C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5.2.2. Работа оргкомитета по определению семей – победителей, корректировка работ с 15.04. по 22.04. 2024 года;</w:t>
      </w:r>
    </w:p>
    <w:p w:rsidR="00B4644C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5.2.2. Организация итогового мероприятия, определение семей-победителей муниципального этапа – 24  апреля (БУК «Центральный дом культуры»);</w:t>
      </w:r>
    </w:p>
    <w:p w:rsidR="00B4644C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5.2.3. Предоставление работ семей-победителей в соответствии с требованиями (приложение № 3) в БУСОВО «КЦСОН Кичменгско-Городецкого района», проверка работ, корректировка – 29 апреля 2024 года;</w:t>
      </w:r>
    </w:p>
    <w:p w:rsidR="00B4644C" w:rsidRDefault="00B4644C" w:rsidP="00193A99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5.2.4.</w:t>
      </w:r>
      <w:r w:rsidRPr="00193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Отправка готовых работ  в БУ СО ВО </w:t>
      </w:r>
      <w:r w:rsidRPr="0056319A">
        <w:rPr>
          <w:sz w:val="28"/>
          <w:szCs w:val="28"/>
        </w:rPr>
        <w:t>«Территориальный центр социальной пом</w:t>
      </w:r>
      <w:r>
        <w:rPr>
          <w:sz w:val="28"/>
          <w:szCs w:val="28"/>
        </w:rPr>
        <w:t>ощи семье и детям» г. Вологда – 29 апреля – 01 мая 2024 года;</w:t>
      </w:r>
    </w:p>
    <w:p w:rsidR="00B4644C" w:rsidRPr="00193A99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193A99">
        <w:rPr>
          <w:sz w:val="28"/>
          <w:szCs w:val="28"/>
        </w:rPr>
        <w:t>По всем вопросам участия в муниципальном этапе обращаться в БУСОВО «КЦСОН Кичменгско-Городецкого района», адрес: с. Кичменгский Городок, ул. Лесная, 42, т.:88174021210, Шиловская Ольга Михайловна.</w:t>
      </w:r>
    </w:p>
    <w:p w:rsidR="00B4644C" w:rsidRPr="00A848C1" w:rsidRDefault="00B4644C" w:rsidP="00403DA1">
      <w:pPr>
        <w:tabs>
          <w:tab w:val="num" w:pos="0"/>
          <w:tab w:val="left" w:pos="540"/>
        </w:tabs>
        <w:jc w:val="both"/>
        <w:rPr>
          <w:sz w:val="28"/>
          <w:szCs w:val="28"/>
        </w:rPr>
      </w:pPr>
      <w:r w:rsidRPr="0056319A">
        <w:rPr>
          <w:sz w:val="28"/>
          <w:szCs w:val="28"/>
        </w:rPr>
        <w:t xml:space="preserve"> </w:t>
      </w:r>
      <w:r w:rsidRPr="0056319A">
        <w:rPr>
          <w:sz w:val="28"/>
          <w:szCs w:val="28"/>
        </w:rPr>
        <w:tab/>
        <w:t xml:space="preserve">В рамках подготовительного этапа </w:t>
      </w:r>
      <w:r>
        <w:rPr>
          <w:sz w:val="28"/>
          <w:szCs w:val="28"/>
        </w:rPr>
        <w:t xml:space="preserve">формируются городские/районные организационные комитеты, </w:t>
      </w:r>
      <w:r w:rsidRPr="0056319A">
        <w:rPr>
          <w:sz w:val="28"/>
          <w:szCs w:val="28"/>
        </w:rPr>
        <w:t>проводятся отборочные мероприятия</w:t>
      </w:r>
      <w:r>
        <w:rPr>
          <w:sz w:val="28"/>
          <w:szCs w:val="28"/>
        </w:rPr>
        <w:t>, о</w:t>
      </w:r>
      <w:r w:rsidRPr="0056319A">
        <w:rPr>
          <w:sz w:val="28"/>
          <w:szCs w:val="28"/>
        </w:rPr>
        <w:t>пределя</w:t>
      </w:r>
      <w:r>
        <w:rPr>
          <w:sz w:val="28"/>
          <w:szCs w:val="28"/>
        </w:rPr>
        <w:t>ю</w:t>
      </w:r>
      <w:r w:rsidRPr="0056319A">
        <w:rPr>
          <w:sz w:val="28"/>
          <w:szCs w:val="28"/>
        </w:rPr>
        <w:t xml:space="preserve">тся </w:t>
      </w:r>
      <w:r>
        <w:rPr>
          <w:sz w:val="28"/>
          <w:szCs w:val="28"/>
        </w:rPr>
        <w:t>семьи-победители</w:t>
      </w:r>
      <w:r w:rsidRPr="0056319A">
        <w:rPr>
          <w:sz w:val="28"/>
          <w:szCs w:val="28"/>
        </w:rPr>
        <w:t xml:space="preserve"> в каждой из номинации</w:t>
      </w:r>
      <w:r>
        <w:rPr>
          <w:sz w:val="28"/>
          <w:szCs w:val="28"/>
        </w:rPr>
        <w:t xml:space="preserve"> на уровне муниципального района/городского округа</w:t>
      </w:r>
      <w:r w:rsidRPr="0056319A">
        <w:rPr>
          <w:sz w:val="28"/>
          <w:szCs w:val="28"/>
        </w:rPr>
        <w:t xml:space="preserve">. По итогам работы 1 этапа районные (городские) организационные </w:t>
      </w:r>
      <w:r w:rsidRPr="008C68FA">
        <w:rPr>
          <w:sz w:val="28"/>
          <w:szCs w:val="28"/>
        </w:rPr>
        <w:t>комитеты</w:t>
      </w:r>
      <w:r>
        <w:rPr>
          <w:sz w:val="28"/>
          <w:szCs w:val="28"/>
        </w:rPr>
        <w:t xml:space="preserve"> </w:t>
      </w:r>
      <w:r w:rsidRPr="00A848C1">
        <w:rPr>
          <w:sz w:val="28"/>
          <w:szCs w:val="28"/>
        </w:rPr>
        <w:t>направляют в Оргкомитет Фестиваля:</w:t>
      </w:r>
    </w:p>
    <w:p w:rsidR="00B4644C" w:rsidRDefault="00B4644C" w:rsidP="00C142A9">
      <w:pPr>
        <w:ind w:firstLine="708"/>
        <w:jc w:val="both"/>
        <w:rPr>
          <w:sz w:val="28"/>
          <w:szCs w:val="28"/>
        </w:rPr>
      </w:pPr>
      <w:r w:rsidRPr="0056319A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и</w:t>
      </w:r>
      <w:r w:rsidRPr="0056319A">
        <w:rPr>
          <w:sz w:val="28"/>
          <w:szCs w:val="28"/>
        </w:rPr>
        <w:t xml:space="preserve"> на уч</w:t>
      </w:r>
      <w:r>
        <w:rPr>
          <w:sz w:val="28"/>
          <w:szCs w:val="28"/>
        </w:rPr>
        <w:t xml:space="preserve">астие семей во 2 этапе Фестиваля </w:t>
      </w:r>
      <w:r w:rsidRPr="0056319A">
        <w:rPr>
          <w:sz w:val="28"/>
          <w:szCs w:val="28"/>
        </w:rPr>
        <w:t xml:space="preserve">(по форме согласно приложению </w:t>
      </w:r>
      <w:r>
        <w:rPr>
          <w:sz w:val="28"/>
          <w:szCs w:val="28"/>
        </w:rPr>
        <w:t>2</w:t>
      </w:r>
      <w:r w:rsidRPr="0056319A">
        <w:rPr>
          <w:sz w:val="28"/>
          <w:szCs w:val="28"/>
        </w:rPr>
        <w:t>)</w:t>
      </w:r>
      <w:r>
        <w:rPr>
          <w:sz w:val="28"/>
          <w:szCs w:val="28"/>
        </w:rPr>
        <w:t>, в соответствии с установленными требованиями (приложение 3);</w:t>
      </w:r>
    </w:p>
    <w:p w:rsidR="00B4644C" w:rsidRPr="00CE4990" w:rsidRDefault="00B4644C" w:rsidP="00C142A9">
      <w:pPr>
        <w:ind w:firstLine="708"/>
        <w:jc w:val="both"/>
        <w:rPr>
          <w:sz w:val="28"/>
          <w:szCs w:val="28"/>
        </w:rPr>
      </w:pPr>
      <w:r w:rsidRPr="00CE4990">
        <w:rPr>
          <w:sz w:val="28"/>
          <w:szCs w:val="28"/>
        </w:rPr>
        <w:t>и</w:t>
      </w:r>
      <w:r>
        <w:rPr>
          <w:sz w:val="28"/>
          <w:szCs w:val="28"/>
        </w:rPr>
        <w:t>нформацию об итогах проведения 1 этапа</w:t>
      </w:r>
      <w:r w:rsidRPr="00CE4990">
        <w:rPr>
          <w:sz w:val="28"/>
          <w:szCs w:val="28"/>
        </w:rPr>
        <w:t>, наиболее значимых меро</w:t>
      </w:r>
      <w:r>
        <w:rPr>
          <w:sz w:val="28"/>
          <w:szCs w:val="28"/>
        </w:rPr>
        <w:t>приятиях, проведенных в рамках Фестиваля</w:t>
      </w:r>
      <w:r w:rsidRPr="00CE4990">
        <w:rPr>
          <w:sz w:val="28"/>
          <w:szCs w:val="28"/>
        </w:rPr>
        <w:t>, фото и видео материалы (</w:t>
      </w:r>
      <w:r>
        <w:rPr>
          <w:sz w:val="28"/>
          <w:szCs w:val="28"/>
        </w:rPr>
        <w:t>п</w:t>
      </w:r>
      <w:r w:rsidRPr="00CE4990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  <w:r w:rsidRPr="00CE4990">
        <w:rPr>
          <w:sz w:val="28"/>
          <w:szCs w:val="28"/>
        </w:rPr>
        <w:t>).</w:t>
      </w: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8045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44C" w:rsidRDefault="00B4644C" w:rsidP="005B2A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4644C" w:rsidRDefault="00B4644C" w:rsidP="00554CFE">
      <w:pPr>
        <w:jc w:val="right"/>
        <w:rPr>
          <w:sz w:val="28"/>
          <w:szCs w:val="28"/>
        </w:rPr>
      </w:pPr>
    </w:p>
    <w:p w:rsidR="00B4644C" w:rsidRPr="00243FBB" w:rsidRDefault="00B4644C" w:rsidP="00243FBB">
      <w:pPr>
        <w:jc w:val="center"/>
        <w:rPr>
          <w:b/>
          <w:bCs/>
          <w:sz w:val="28"/>
          <w:szCs w:val="28"/>
        </w:rPr>
      </w:pPr>
      <w:r w:rsidRPr="00243FBB">
        <w:rPr>
          <w:b/>
          <w:bCs/>
          <w:sz w:val="28"/>
          <w:szCs w:val="28"/>
        </w:rPr>
        <w:t>ПРЕДСТАВЛЕНИЕ НА УЧАСТИЕ СЕМЬИ В ОБЛАСТНОМ ФЕСТИВАЛЕ «</w:t>
      </w:r>
      <w:r>
        <w:rPr>
          <w:b/>
          <w:bCs/>
          <w:sz w:val="28"/>
          <w:szCs w:val="28"/>
        </w:rPr>
        <w:t>СЕМЕЙНЫЙ ЛАД</w:t>
      </w:r>
      <w:r w:rsidRPr="00243FBB">
        <w:rPr>
          <w:b/>
          <w:bCs/>
          <w:sz w:val="28"/>
          <w:szCs w:val="28"/>
        </w:rPr>
        <w:t>»</w:t>
      </w:r>
    </w:p>
    <w:p w:rsidR="00B4644C" w:rsidRPr="00CE4990" w:rsidRDefault="00B4644C" w:rsidP="00633C4C">
      <w:pPr>
        <w:jc w:val="center"/>
        <w:rPr>
          <w:b/>
          <w:bCs/>
          <w:sz w:val="28"/>
          <w:szCs w:val="28"/>
        </w:rPr>
      </w:pPr>
    </w:p>
    <w:p w:rsidR="00B4644C" w:rsidRPr="00884B2E" w:rsidRDefault="00B4644C" w:rsidP="00633C4C">
      <w:pPr>
        <w:pStyle w:val="ListParagraph"/>
        <w:numPr>
          <w:ilvl w:val="0"/>
          <w:numId w:val="24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4B2E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</w:t>
      </w:r>
      <w:r>
        <w:rPr>
          <w:rFonts w:ascii="Times New Roman" w:hAnsi="Times New Roman" w:cs="Times New Roman"/>
          <w:sz w:val="28"/>
          <w:szCs w:val="28"/>
        </w:rPr>
        <w:t>округа/</w:t>
      </w:r>
      <w:r w:rsidRPr="00884B2E">
        <w:rPr>
          <w:rFonts w:ascii="Times New Roman" w:hAnsi="Times New Roman" w:cs="Times New Roman"/>
          <w:sz w:val="28"/>
          <w:szCs w:val="28"/>
        </w:rPr>
        <w:t>района (городского округа):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4644C" w:rsidRPr="00884B2E" w:rsidRDefault="00B4644C" w:rsidP="00633C4C">
      <w:pPr>
        <w:pStyle w:val="ListParagraph"/>
        <w:numPr>
          <w:ilvl w:val="0"/>
          <w:numId w:val="24"/>
        </w:numPr>
        <w:spacing w:line="20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4B2E">
        <w:rPr>
          <w:rFonts w:ascii="Times New Roman" w:hAnsi="Times New Roman" w:cs="Times New Roman"/>
          <w:sz w:val="28"/>
          <w:szCs w:val="28"/>
        </w:rPr>
        <w:t>Номинация, по которой заявлена семья: 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4644C" w:rsidRPr="00884B2E" w:rsidRDefault="00B4644C" w:rsidP="00A665CB">
      <w:pPr>
        <w:pStyle w:val="ListParagraph"/>
        <w:numPr>
          <w:ilvl w:val="0"/>
          <w:numId w:val="24"/>
        </w:numPr>
        <w:spacing w:after="0" w:line="20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4B2E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W w:w="952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2861"/>
        <w:gridCol w:w="1675"/>
        <w:gridCol w:w="1984"/>
        <w:gridCol w:w="2580"/>
      </w:tblGrid>
      <w:tr w:rsidR="00B4644C" w:rsidRPr="000314BA">
        <w:trPr>
          <w:trHeight w:val="1152"/>
        </w:trPr>
        <w:tc>
          <w:tcPr>
            <w:tcW w:w="426" w:type="dxa"/>
          </w:tcPr>
          <w:p w:rsidR="00B4644C" w:rsidRPr="000314BA" w:rsidRDefault="00B4644C" w:rsidP="007318F2">
            <w:pPr>
              <w:spacing w:line="220" w:lineRule="atLeast"/>
              <w:jc w:val="center"/>
            </w:pPr>
            <w:r w:rsidRPr="000314BA">
              <w:t>№</w:t>
            </w:r>
          </w:p>
        </w:tc>
        <w:tc>
          <w:tcPr>
            <w:tcW w:w="2861" w:type="dxa"/>
          </w:tcPr>
          <w:p w:rsidR="00B4644C" w:rsidRPr="000314BA" w:rsidRDefault="00B4644C" w:rsidP="007318F2">
            <w:pPr>
              <w:spacing w:line="220" w:lineRule="atLeast"/>
              <w:jc w:val="center"/>
            </w:pPr>
            <w:r w:rsidRPr="000314BA">
              <w:t>Фамилия, имя, отчество (полностью)</w:t>
            </w:r>
          </w:p>
        </w:tc>
        <w:tc>
          <w:tcPr>
            <w:tcW w:w="1675" w:type="dxa"/>
          </w:tcPr>
          <w:p w:rsidR="00B4644C" w:rsidRPr="000314BA" w:rsidRDefault="00B4644C" w:rsidP="007318F2">
            <w:pPr>
              <w:spacing w:line="220" w:lineRule="atLeast"/>
              <w:jc w:val="center"/>
            </w:pPr>
            <w:r w:rsidRPr="000314BA">
              <w:t>Степень родства</w:t>
            </w:r>
          </w:p>
        </w:tc>
        <w:tc>
          <w:tcPr>
            <w:tcW w:w="1984" w:type="dxa"/>
          </w:tcPr>
          <w:p w:rsidR="00B4644C" w:rsidRPr="000314BA" w:rsidRDefault="00B4644C" w:rsidP="007318F2">
            <w:pPr>
              <w:spacing w:line="220" w:lineRule="atLeast"/>
              <w:jc w:val="center"/>
            </w:pPr>
            <w:r w:rsidRPr="000314BA">
              <w:t>Дата рождения (число, месяц, год)</w:t>
            </w:r>
          </w:p>
        </w:tc>
        <w:tc>
          <w:tcPr>
            <w:tcW w:w="2580" w:type="dxa"/>
          </w:tcPr>
          <w:p w:rsidR="00B4644C" w:rsidRPr="000314BA" w:rsidRDefault="00B4644C" w:rsidP="007318F2">
            <w:pPr>
              <w:spacing w:line="220" w:lineRule="atLeast"/>
              <w:jc w:val="center"/>
            </w:pPr>
            <w:r w:rsidRPr="000314BA">
              <w:t>Место учебы, работы, вид деятельности, должность</w:t>
            </w:r>
          </w:p>
        </w:tc>
      </w:tr>
      <w:tr w:rsidR="00B4644C" w:rsidRPr="000314BA">
        <w:tc>
          <w:tcPr>
            <w:tcW w:w="426" w:type="dxa"/>
          </w:tcPr>
          <w:p w:rsidR="00B4644C" w:rsidRPr="000314BA" w:rsidRDefault="00B4644C" w:rsidP="00633C4C">
            <w:pPr>
              <w:spacing w:line="220" w:lineRule="atLeast"/>
            </w:pPr>
            <w:r w:rsidRPr="000314BA">
              <w:t>1</w:t>
            </w:r>
          </w:p>
        </w:tc>
        <w:tc>
          <w:tcPr>
            <w:tcW w:w="2861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</w:tr>
      <w:tr w:rsidR="00B4644C" w:rsidRPr="000314BA">
        <w:tc>
          <w:tcPr>
            <w:tcW w:w="426" w:type="dxa"/>
          </w:tcPr>
          <w:p w:rsidR="00B4644C" w:rsidRPr="000314BA" w:rsidRDefault="00B4644C" w:rsidP="00633C4C">
            <w:pPr>
              <w:spacing w:line="220" w:lineRule="atLeast"/>
            </w:pPr>
            <w:r w:rsidRPr="000314BA">
              <w:t>2</w:t>
            </w:r>
          </w:p>
        </w:tc>
        <w:tc>
          <w:tcPr>
            <w:tcW w:w="2861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</w:tr>
      <w:tr w:rsidR="00B4644C" w:rsidRPr="000314BA">
        <w:tc>
          <w:tcPr>
            <w:tcW w:w="426" w:type="dxa"/>
          </w:tcPr>
          <w:p w:rsidR="00B4644C" w:rsidRPr="000314BA" w:rsidRDefault="00B4644C" w:rsidP="00633C4C">
            <w:pPr>
              <w:spacing w:line="220" w:lineRule="atLeast"/>
            </w:pPr>
            <w:r w:rsidRPr="000314BA">
              <w:t>3</w:t>
            </w:r>
          </w:p>
        </w:tc>
        <w:tc>
          <w:tcPr>
            <w:tcW w:w="2861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</w:tr>
      <w:tr w:rsidR="00B4644C" w:rsidRPr="000314BA">
        <w:tc>
          <w:tcPr>
            <w:tcW w:w="426" w:type="dxa"/>
          </w:tcPr>
          <w:p w:rsidR="00B4644C" w:rsidRPr="000314BA" w:rsidRDefault="00B4644C" w:rsidP="00633C4C">
            <w:pPr>
              <w:spacing w:line="220" w:lineRule="atLeast"/>
            </w:pPr>
            <w:r w:rsidRPr="000314BA">
              <w:t>4</w:t>
            </w:r>
          </w:p>
        </w:tc>
        <w:tc>
          <w:tcPr>
            <w:tcW w:w="2861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</w:tr>
      <w:tr w:rsidR="00B4644C" w:rsidRPr="000314BA">
        <w:tc>
          <w:tcPr>
            <w:tcW w:w="426" w:type="dxa"/>
          </w:tcPr>
          <w:p w:rsidR="00B4644C" w:rsidRPr="000314BA" w:rsidRDefault="00B4644C" w:rsidP="00633C4C">
            <w:pPr>
              <w:spacing w:line="220" w:lineRule="atLeast"/>
            </w:pPr>
            <w:r w:rsidRPr="000314BA">
              <w:t>5</w:t>
            </w:r>
          </w:p>
        </w:tc>
        <w:tc>
          <w:tcPr>
            <w:tcW w:w="2861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</w:tr>
      <w:tr w:rsidR="00B4644C" w:rsidRPr="000314BA">
        <w:tc>
          <w:tcPr>
            <w:tcW w:w="426" w:type="dxa"/>
          </w:tcPr>
          <w:p w:rsidR="00B4644C" w:rsidRPr="000314BA" w:rsidRDefault="00B4644C" w:rsidP="00633C4C">
            <w:pPr>
              <w:spacing w:line="220" w:lineRule="atLeast"/>
            </w:pPr>
            <w:r w:rsidRPr="000314BA">
              <w:t>6</w:t>
            </w:r>
          </w:p>
        </w:tc>
        <w:tc>
          <w:tcPr>
            <w:tcW w:w="2861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B4644C" w:rsidRPr="000314BA" w:rsidRDefault="00B4644C" w:rsidP="00633C4C">
            <w:pPr>
              <w:spacing w:line="220" w:lineRule="atLeast"/>
              <w:jc w:val="both"/>
            </w:pPr>
          </w:p>
        </w:tc>
      </w:tr>
    </w:tbl>
    <w:p w:rsidR="00B4644C" w:rsidRPr="00884B2E" w:rsidRDefault="00B4644C" w:rsidP="00633C4C">
      <w:pPr>
        <w:spacing w:after="240"/>
        <w:jc w:val="both"/>
        <w:rPr>
          <w:sz w:val="28"/>
          <w:szCs w:val="28"/>
        </w:rPr>
      </w:pPr>
      <w:r w:rsidRPr="00884B2E">
        <w:rPr>
          <w:sz w:val="28"/>
          <w:szCs w:val="28"/>
        </w:rPr>
        <w:t>4. Стаж семейной жизни _______________________________________</w:t>
      </w:r>
    </w:p>
    <w:p w:rsidR="00B4644C" w:rsidRDefault="00B4644C" w:rsidP="00633C4C">
      <w:pPr>
        <w:jc w:val="both"/>
        <w:rPr>
          <w:sz w:val="28"/>
          <w:szCs w:val="28"/>
        </w:rPr>
      </w:pPr>
      <w:r w:rsidRPr="00884B2E">
        <w:rPr>
          <w:sz w:val="28"/>
          <w:szCs w:val="28"/>
        </w:rPr>
        <w:t xml:space="preserve">5. </w:t>
      </w:r>
      <w:r>
        <w:rPr>
          <w:sz w:val="28"/>
          <w:szCs w:val="28"/>
        </w:rPr>
        <w:t>Д</w:t>
      </w:r>
      <w:r w:rsidRPr="00884B2E">
        <w:rPr>
          <w:sz w:val="28"/>
          <w:szCs w:val="28"/>
        </w:rPr>
        <w:t>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достижений:</w:t>
      </w:r>
    </w:p>
    <w:p w:rsidR="00B4644C" w:rsidRPr="00884B2E" w:rsidRDefault="00B4644C" w:rsidP="00633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 w:rsidRPr="00884B2E">
        <w:rPr>
          <w:vanish/>
          <w:sz w:val="28"/>
          <w:szCs w:val="28"/>
        </w:rPr>
        <w:t>_________________________________________</w:t>
      </w:r>
    </w:p>
    <w:p w:rsidR="00B4644C" w:rsidRDefault="00B4644C" w:rsidP="00633C4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84B2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884B2E">
        <w:rPr>
          <w:sz w:val="28"/>
          <w:szCs w:val="28"/>
        </w:rPr>
        <w:t xml:space="preserve">писание истории, семейных ценностей и традиций семьи: </w:t>
      </w:r>
    </w:p>
    <w:p w:rsidR="00B4644C" w:rsidRDefault="00B4644C" w:rsidP="00633C4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4644C" w:rsidRDefault="00B4644C" w:rsidP="00633C4C">
      <w:pPr>
        <w:jc w:val="both"/>
        <w:rPr>
          <w:sz w:val="28"/>
          <w:szCs w:val="28"/>
        </w:rPr>
      </w:pPr>
    </w:p>
    <w:p w:rsidR="00B4644C" w:rsidRDefault="00B4644C" w:rsidP="00633C4C">
      <w:pPr>
        <w:spacing w:after="240"/>
        <w:jc w:val="both"/>
        <w:rPr>
          <w:sz w:val="28"/>
          <w:szCs w:val="28"/>
        </w:rPr>
      </w:pPr>
      <w:r w:rsidRPr="00884B2E">
        <w:rPr>
          <w:sz w:val="28"/>
          <w:szCs w:val="28"/>
        </w:rPr>
        <w:t xml:space="preserve">7.Контактный телефон и электронный адрес одного из членов семьи </w:t>
      </w:r>
      <w:r>
        <w:rPr>
          <w:sz w:val="28"/>
          <w:szCs w:val="28"/>
        </w:rPr>
        <w:t>(указать ФИО, чьи данные указаны)</w:t>
      </w:r>
      <w:r w:rsidRPr="00884B2E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</w:t>
      </w:r>
    </w:p>
    <w:p w:rsidR="00B4644C" w:rsidRDefault="00B4644C" w:rsidP="00633C4C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8. Ссылка на аккаунт в социальных сетях, отражающий общественную активность семьи (если имеется)_____________________________________</w:t>
      </w:r>
    </w:p>
    <w:p w:rsidR="00B4644C" w:rsidRDefault="00B4644C" w:rsidP="00633C4C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9. Копия свидетельства о заключении брака (в приложении).</w:t>
      </w:r>
    </w:p>
    <w:p w:rsidR="00B4644C" w:rsidRPr="00884B2E" w:rsidRDefault="00B4644C" w:rsidP="00633C4C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10. Согласие на обработку персональных данных в соответствии с приложением 5 к настоящему Положению (в приложении).</w:t>
      </w:r>
    </w:p>
    <w:p w:rsidR="00B4644C" w:rsidRPr="00884B2E" w:rsidRDefault="00B4644C" w:rsidP="00633C4C">
      <w:pPr>
        <w:tabs>
          <w:tab w:val="left" w:pos="1215"/>
        </w:tabs>
        <w:ind w:right="-1"/>
        <w:jc w:val="both"/>
        <w:rPr>
          <w:sz w:val="28"/>
          <w:szCs w:val="28"/>
        </w:rPr>
      </w:pPr>
    </w:p>
    <w:p w:rsidR="00B4644C" w:rsidRDefault="00B4644C" w:rsidP="00633C4C">
      <w:pPr>
        <w:tabs>
          <w:tab w:val="left" w:pos="1215"/>
        </w:tabs>
        <w:ind w:right="-1"/>
        <w:rPr>
          <w:sz w:val="28"/>
          <w:szCs w:val="28"/>
        </w:rPr>
      </w:pPr>
      <w:r w:rsidRPr="00CE499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оргкомитета                                                </w:t>
      </w:r>
      <w:r w:rsidRPr="00CE4990">
        <w:rPr>
          <w:sz w:val="28"/>
          <w:szCs w:val="28"/>
        </w:rPr>
        <w:t>_____________/Ф.И.О</w:t>
      </w:r>
      <w:r>
        <w:rPr>
          <w:sz w:val="28"/>
          <w:szCs w:val="28"/>
        </w:rPr>
        <w:t>/</w:t>
      </w:r>
    </w:p>
    <w:p w:rsidR="00B4644C" w:rsidRDefault="00B4644C" w:rsidP="00633C4C">
      <w:pPr>
        <w:tabs>
          <w:tab w:val="left" w:pos="1215"/>
        </w:tabs>
        <w:ind w:right="-1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both"/>
        <w:rPr>
          <w:b/>
          <w:bCs/>
          <w:sz w:val="28"/>
          <w:szCs w:val="28"/>
        </w:rPr>
      </w:pPr>
      <w:r w:rsidRPr="00CE4990">
        <w:rPr>
          <w:sz w:val="28"/>
          <w:szCs w:val="28"/>
          <w:vertAlign w:val="superscript"/>
        </w:rPr>
        <w:t>(подпись)</w:t>
      </w: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A549A3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Pr="00790B99" w:rsidRDefault="00B4644C" w:rsidP="00A549A3">
      <w:pPr>
        <w:tabs>
          <w:tab w:val="left" w:pos="1215"/>
        </w:tabs>
        <w:ind w:right="-1"/>
        <w:jc w:val="right"/>
        <w:rPr>
          <w:b/>
          <w:bCs/>
          <w:sz w:val="28"/>
          <w:szCs w:val="28"/>
        </w:rPr>
      </w:pPr>
      <w:r w:rsidRPr="001214A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B4644C" w:rsidRPr="001214A0" w:rsidRDefault="00B4644C" w:rsidP="001214A0">
      <w:pPr>
        <w:tabs>
          <w:tab w:val="left" w:pos="1215"/>
        </w:tabs>
        <w:ind w:right="-1"/>
        <w:jc w:val="right"/>
        <w:rPr>
          <w:sz w:val="28"/>
          <w:szCs w:val="28"/>
        </w:rPr>
      </w:pPr>
    </w:p>
    <w:p w:rsidR="00B4644C" w:rsidRDefault="00B4644C" w:rsidP="002648B9">
      <w:pPr>
        <w:tabs>
          <w:tab w:val="left" w:pos="1215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  <w:r w:rsidRPr="00CE4990">
        <w:rPr>
          <w:b/>
          <w:bCs/>
          <w:sz w:val="28"/>
          <w:szCs w:val="28"/>
        </w:rPr>
        <w:t xml:space="preserve">, </w:t>
      </w:r>
    </w:p>
    <w:p w:rsidR="00B4644C" w:rsidRDefault="00B4644C" w:rsidP="002648B9">
      <w:pPr>
        <w:tabs>
          <w:tab w:val="left" w:pos="1215"/>
        </w:tabs>
        <w:ind w:right="-1"/>
        <w:jc w:val="center"/>
        <w:rPr>
          <w:b/>
          <w:bCs/>
          <w:sz w:val="28"/>
          <w:szCs w:val="28"/>
        </w:rPr>
      </w:pPr>
      <w:r w:rsidRPr="00CE4990">
        <w:rPr>
          <w:b/>
          <w:bCs/>
          <w:sz w:val="28"/>
          <w:szCs w:val="28"/>
        </w:rPr>
        <w:t>предъявляемые к оформлению письменных представлений и материалов</w:t>
      </w:r>
      <w:r>
        <w:rPr>
          <w:b/>
          <w:bCs/>
          <w:sz w:val="28"/>
          <w:szCs w:val="28"/>
        </w:rPr>
        <w:t xml:space="preserve"> (портфолио)</w:t>
      </w:r>
      <w:r w:rsidRPr="00CE4990">
        <w:rPr>
          <w:b/>
          <w:bCs/>
          <w:sz w:val="28"/>
          <w:szCs w:val="28"/>
        </w:rPr>
        <w:t xml:space="preserve"> на поб</w:t>
      </w:r>
      <w:r>
        <w:rPr>
          <w:b/>
          <w:bCs/>
          <w:sz w:val="28"/>
          <w:szCs w:val="28"/>
        </w:rPr>
        <w:t>едителей подготовительного этапа областного фестиваля «Семейный лад»</w:t>
      </w:r>
    </w:p>
    <w:p w:rsidR="00B4644C" w:rsidRDefault="00B4644C" w:rsidP="002648B9">
      <w:pPr>
        <w:tabs>
          <w:tab w:val="left" w:pos="1215"/>
        </w:tabs>
        <w:ind w:right="-1"/>
        <w:jc w:val="center"/>
        <w:rPr>
          <w:b/>
          <w:bCs/>
          <w:sz w:val="28"/>
          <w:szCs w:val="28"/>
        </w:rPr>
      </w:pPr>
    </w:p>
    <w:p w:rsidR="00B4644C" w:rsidRPr="002648B9" w:rsidRDefault="00B4644C" w:rsidP="002648B9">
      <w:pPr>
        <w:ind w:firstLine="708"/>
        <w:jc w:val="both"/>
        <w:rPr>
          <w:sz w:val="28"/>
          <w:szCs w:val="28"/>
        </w:rPr>
      </w:pPr>
      <w:r w:rsidRPr="002648B9">
        <w:rPr>
          <w:sz w:val="28"/>
          <w:szCs w:val="28"/>
        </w:rPr>
        <w:t>1. Представления и  материалы</w:t>
      </w:r>
      <w:r>
        <w:rPr>
          <w:sz w:val="28"/>
          <w:szCs w:val="28"/>
        </w:rPr>
        <w:t xml:space="preserve"> (портфолио)</w:t>
      </w:r>
      <w:r w:rsidRPr="002648B9">
        <w:rPr>
          <w:sz w:val="28"/>
          <w:szCs w:val="28"/>
        </w:rPr>
        <w:t xml:space="preserve"> на победителей  </w:t>
      </w:r>
      <w:r>
        <w:rPr>
          <w:sz w:val="28"/>
          <w:szCs w:val="28"/>
        </w:rPr>
        <w:t>подготовительного (</w:t>
      </w:r>
      <w:r w:rsidRPr="002648B9">
        <w:rPr>
          <w:sz w:val="28"/>
          <w:szCs w:val="28"/>
        </w:rPr>
        <w:t>муниципальн</w:t>
      </w:r>
      <w:r>
        <w:rPr>
          <w:sz w:val="28"/>
          <w:szCs w:val="28"/>
        </w:rPr>
        <w:t>ого/г</w:t>
      </w:r>
      <w:r w:rsidRPr="002648B9">
        <w:rPr>
          <w:sz w:val="28"/>
          <w:szCs w:val="28"/>
        </w:rPr>
        <w:t>ородс</w:t>
      </w:r>
      <w:r>
        <w:rPr>
          <w:sz w:val="28"/>
          <w:szCs w:val="28"/>
        </w:rPr>
        <w:t xml:space="preserve">кого </w:t>
      </w:r>
      <w:r w:rsidRPr="002648B9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Pr="002648B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направляются в </w:t>
      </w:r>
      <w:r w:rsidRPr="002648B9">
        <w:rPr>
          <w:sz w:val="28"/>
          <w:szCs w:val="28"/>
        </w:rPr>
        <w:t>БУ СО ВО «Территориальный центр социальной пом</w:t>
      </w:r>
      <w:r>
        <w:rPr>
          <w:sz w:val="28"/>
          <w:szCs w:val="28"/>
        </w:rPr>
        <w:t>ощи семье и детям</w:t>
      </w:r>
      <w:r w:rsidRPr="002648B9">
        <w:rPr>
          <w:sz w:val="28"/>
          <w:szCs w:val="28"/>
        </w:rPr>
        <w:t xml:space="preserve">» на адрес </w:t>
      </w:r>
      <w:r>
        <w:rPr>
          <w:sz w:val="28"/>
          <w:szCs w:val="28"/>
        </w:rPr>
        <w:t xml:space="preserve">электронной почты: </w:t>
      </w:r>
      <w:hyperlink r:id="rId7" w:history="1">
        <w:r w:rsidRPr="00773BB1">
          <w:rPr>
            <w:sz w:val="28"/>
            <w:szCs w:val="28"/>
          </w:rPr>
          <w:t>semlad35@mail.ru</w:t>
        </w:r>
      </w:hyperlink>
      <w:r w:rsidRPr="002648B9">
        <w:rPr>
          <w:sz w:val="28"/>
          <w:szCs w:val="28"/>
        </w:rPr>
        <w:t>и в печатном виде по адресу: 160019, г. Вологда, ул. Энге</w:t>
      </w:r>
      <w:r>
        <w:rPr>
          <w:sz w:val="28"/>
          <w:szCs w:val="28"/>
        </w:rPr>
        <w:t xml:space="preserve">льса, д. 61, каб. 8 </w:t>
      </w:r>
      <w:r w:rsidRPr="001C2E2F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 xml:space="preserve">06 мая 2024 </w:t>
      </w:r>
      <w:r w:rsidRPr="001C2E2F">
        <w:rPr>
          <w:sz w:val="28"/>
          <w:szCs w:val="28"/>
        </w:rPr>
        <w:t>года</w:t>
      </w:r>
      <w:r>
        <w:rPr>
          <w:sz w:val="28"/>
          <w:szCs w:val="28"/>
        </w:rPr>
        <w:t xml:space="preserve"> (БУСОВО «КЦСОН Кичменгско-Городецкого района»).</w:t>
      </w:r>
    </w:p>
    <w:p w:rsidR="00B4644C" w:rsidRPr="00CE4990" w:rsidRDefault="00B4644C" w:rsidP="002648B9">
      <w:pPr>
        <w:tabs>
          <w:tab w:val="left" w:pos="12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E4990">
        <w:rPr>
          <w:sz w:val="28"/>
          <w:szCs w:val="28"/>
        </w:rPr>
        <w:t>Электронное письмо с прикрепленным представлениями и материалами на каждую семью направляется в виде одного архивированного файла или ссылки для скачивания материалов с внешних серверов (Google Диск, Яндекс Диск, Облако Mail.ru или др.). В теме письма необходимо указать: «</w:t>
      </w:r>
      <w:r>
        <w:rPr>
          <w:sz w:val="28"/>
          <w:szCs w:val="28"/>
        </w:rPr>
        <w:t>СЕМЕЙНЫЙ ЛАД</w:t>
      </w:r>
      <w:r w:rsidRPr="00CE4990">
        <w:rPr>
          <w:sz w:val="28"/>
          <w:szCs w:val="28"/>
        </w:rPr>
        <w:t xml:space="preserve"> и наименование </w:t>
      </w:r>
      <w:r>
        <w:rPr>
          <w:sz w:val="28"/>
          <w:szCs w:val="28"/>
        </w:rPr>
        <w:t>района (города)</w:t>
      </w:r>
      <w:r w:rsidRPr="00CE4990">
        <w:rPr>
          <w:sz w:val="28"/>
          <w:szCs w:val="28"/>
        </w:rPr>
        <w:t>».</w:t>
      </w:r>
    </w:p>
    <w:p w:rsidR="00B4644C" w:rsidRPr="00FA07AE" w:rsidRDefault="00B4644C" w:rsidP="002648B9">
      <w:pPr>
        <w:tabs>
          <w:tab w:val="left" w:pos="1215"/>
        </w:tabs>
        <w:ind w:firstLine="709"/>
        <w:jc w:val="both"/>
        <w:rPr>
          <w:sz w:val="36"/>
          <w:szCs w:val="36"/>
        </w:rPr>
      </w:pPr>
      <w:r w:rsidRPr="00CE4990">
        <w:rPr>
          <w:sz w:val="28"/>
          <w:szCs w:val="28"/>
        </w:rPr>
        <w:t xml:space="preserve">3. На каждую семью формируется отдельная папка. Название папки должно содержать фамилию семьи и номинацию, по которой она заявлена, </w:t>
      </w:r>
      <w:r>
        <w:rPr>
          <w:sz w:val="28"/>
          <w:szCs w:val="28"/>
        </w:rPr>
        <w:t>(</w:t>
      </w:r>
      <w:r w:rsidRPr="00FA07AE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 ИВАНОВЫ - МНОГОДЕТНАЯ СЕМЬЯ</w:t>
      </w:r>
      <w:r>
        <w:rPr>
          <w:sz w:val="36"/>
          <w:szCs w:val="36"/>
        </w:rPr>
        <w:t>).</w:t>
      </w:r>
    </w:p>
    <w:p w:rsidR="00B4644C" w:rsidRPr="00CE4990" w:rsidRDefault="00B4644C" w:rsidP="006A62F9">
      <w:pPr>
        <w:tabs>
          <w:tab w:val="left" w:pos="1215"/>
        </w:tabs>
        <w:ind w:firstLine="709"/>
        <w:jc w:val="both"/>
        <w:rPr>
          <w:sz w:val="28"/>
          <w:szCs w:val="28"/>
        </w:rPr>
      </w:pPr>
      <w:r w:rsidRPr="00CE4990">
        <w:rPr>
          <w:sz w:val="28"/>
          <w:szCs w:val="28"/>
        </w:rPr>
        <w:t xml:space="preserve">4. На каждую семью, заявленную для участия </w:t>
      </w:r>
      <w:r>
        <w:rPr>
          <w:sz w:val="28"/>
          <w:szCs w:val="28"/>
        </w:rPr>
        <w:t>в Фестивале</w:t>
      </w:r>
      <w:r w:rsidRPr="00CE4990">
        <w:rPr>
          <w:sz w:val="28"/>
          <w:szCs w:val="28"/>
        </w:rPr>
        <w:t>, должны быть представлены следующие материалы</w:t>
      </w:r>
      <w:r>
        <w:rPr>
          <w:sz w:val="28"/>
          <w:szCs w:val="28"/>
        </w:rPr>
        <w:t>, оформленные в печатном и электронном виде:</w:t>
      </w:r>
    </w:p>
    <w:p w:rsidR="00B4644C" w:rsidRPr="00CE4990" w:rsidRDefault="00B4644C" w:rsidP="006A62F9">
      <w:pPr>
        <w:pStyle w:val="ListParagraph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4990">
        <w:rPr>
          <w:rFonts w:ascii="Times New Roman" w:hAnsi="Times New Roman" w:cs="Times New Roman"/>
          <w:sz w:val="28"/>
          <w:szCs w:val="28"/>
        </w:rPr>
        <w:t xml:space="preserve">письменное представление на семью-победителя </w:t>
      </w:r>
      <w:r>
        <w:rPr>
          <w:rFonts w:ascii="Times New Roman" w:hAnsi="Times New Roman" w:cs="Times New Roman"/>
          <w:sz w:val="28"/>
          <w:szCs w:val="28"/>
        </w:rPr>
        <w:t>за подписью председателя районного/городского оргкомитета (заместителя председателя)</w:t>
      </w:r>
      <w:r w:rsidRPr="00CE4990">
        <w:rPr>
          <w:rFonts w:ascii="Times New Roman" w:hAnsi="Times New Roman" w:cs="Times New Roman"/>
          <w:sz w:val="28"/>
          <w:szCs w:val="28"/>
        </w:rPr>
        <w:t>;</w:t>
      </w:r>
    </w:p>
    <w:p w:rsidR="00B4644C" w:rsidRPr="00CE4990" w:rsidRDefault="00B4644C" w:rsidP="00A549A3">
      <w:pPr>
        <w:pStyle w:val="ListParagraph"/>
        <w:tabs>
          <w:tab w:val="left" w:pos="426"/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>копии грамот, дипломов, благодарственных писем;</w:t>
      </w:r>
    </w:p>
    <w:p w:rsidR="00B4644C" w:rsidRPr="00CE4990" w:rsidRDefault="00B4644C" w:rsidP="006A62F9">
      <w:pPr>
        <w:pStyle w:val="ListParagraph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презентация в формате </w:t>
      </w:r>
      <w:r>
        <w:rPr>
          <w:rFonts w:ascii="Times New Roman" w:hAnsi="Times New Roman" w:cs="Times New Roman"/>
          <w:sz w:val="28"/>
          <w:szCs w:val="28"/>
          <w:lang w:eastAsia="ru-RU"/>
        </w:rPr>
        <w:t>MicrosoftPowerPoint (не более 1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>5 слайдов) и/или видеоролик;</w:t>
      </w:r>
    </w:p>
    <w:p w:rsidR="00B4644C" w:rsidRPr="00FE76C8" w:rsidRDefault="00B4644C" w:rsidP="00975CF4">
      <w:pPr>
        <w:rPr>
          <w:sz w:val="28"/>
          <w:szCs w:val="28"/>
        </w:rPr>
      </w:pPr>
      <w:r>
        <w:rPr>
          <w:sz w:val="28"/>
          <w:szCs w:val="28"/>
        </w:rPr>
        <w:t>-семейные фотографии</w:t>
      </w:r>
      <w:r w:rsidRPr="00FE76C8">
        <w:rPr>
          <w:sz w:val="28"/>
          <w:szCs w:val="28"/>
        </w:rPr>
        <w:t>(в хорошем качестве);</w:t>
      </w:r>
    </w:p>
    <w:p w:rsidR="00B4644C" w:rsidRPr="00CE4990" w:rsidRDefault="00B4644C" w:rsidP="00562813">
      <w:pPr>
        <w:pStyle w:val="ListParagraph"/>
        <w:tabs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B4644C" w:rsidRPr="00494643" w:rsidRDefault="00B4644C" w:rsidP="002648B9">
      <w:pPr>
        <w:tabs>
          <w:tab w:val="left" w:pos="1215"/>
        </w:tabs>
        <w:ind w:firstLine="709"/>
        <w:jc w:val="both"/>
        <w:rPr>
          <w:sz w:val="28"/>
          <w:szCs w:val="28"/>
        </w:rPr>
      </w:pPr>
      <w:r w:rsidRPr="00494643">
        <w:rPr>
          <w:sz w:val="28"/>
          <w:szCs w:val="28"/>
        </w:rPr>
        <w:t>5.Требования, предъявляемые к оформлению представления на участие семьи в Фестивале:</w:t>
      </w:r>
    </w:p>
    <w:p w:rsidR="00B4644C" w:rsidRDefault="00B4644C" w:rsidP="00516D0E">
      <w:pPr>
        <w:pStyle w:val="ListParagraph"/>
        <w:tabs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заполняются строго в соответствии с установленной формой (Приложение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 xml:space="preserve"> к Положению 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проведении Фестиваля);</w:t>
      </w:r>
    </w:p>
    <w:p w:rsidR="00B4644C" w:rsidRDefault="00B4644C" w:rsidP="0049464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представления направляются в формате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обязательно дублируются в формате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644C" w:rsidRDefault="00B4644C" w:rsidP="00494643">
      <w:pPr>
        <w:pStyle w:val="ListParagraph"/>
        <w:tabs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пункте 5 необходимо описать достижения членов семьи в профессиональной, общественной, творческой, предпринимательской, учебной,спортивной деятельности с указанием Ф.И.О. члена семьи и кратким описанием достижений;</w:t>
      </w:r>
    </w:p>
    <w:p w:rsidR="00B4644C" w:rsidRPr="00494643" w:rsidRDefault="00B4644C" w:rsidP="00494643">
      <w:pPr>
        <w:pStyle w:val="ListParagraph"/>
        <w:tabs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- </w:t>
      </w:r>
      <w:r w:rsidRPr="00494643">
        <w:rPr>
          <w:rFonts w:ascii="Times New Roman" w:hAnsi="Times New Roman" w:cs="Times New Roman"/>
          <w:sz w:val="28"/>
          <w:szCs w:val="28"/>
          <w:lang w:eastAsia="ru-RU"/>
        </w:rPr>
        <w:t xml:space="preserve">в пункте 7 необходимо указать фамилию, имя, отчество члена семьи, чьи контактные данные указываются. </w:t>
      </w:r>
    </w:p>
    <w:p w:rsidR="00B4644C" w:rsidRPr="00C26490" w:rsidRDefault="00B4644C" w:rsidP="00C26490">
      <w:pPr>
        <w:tabs>
          <w:tab w:val="left" w:pos="709"/>
        </w:tabs>
        <w:jc w:val="both"/>
        <w:rPr>
          <w:sz w:val="28"/>
          <w:szCs w:val="28"/>
        </w:rPr>
      </w:pPr>
      <w:r w:rsidRPr="00C26490">
        <w:rPr>
          <w:sz w:val="28"/>
          <w:szCs w:val="28"/>
        </w:rPr>
        <w:t>6. Требования, предъявляемые к представлению грамот, дипломов,</w:t>
      </w:r>
    </w:p>
    <w:p w:rsidR="00B4644C" w:rsidRPr="00C26490" w:rsidRDefault="00B4644C" w:rsidP="00C26490">
      <w:pPr>
        <w:tabs>
          <w:tab w:val="left" w:pos="709"/>
        </w:tabs>
        <w:jc w:val="both"/>
        <w:rPr>
          <w:sz w:val="28"/>
          <w:szCs w:val="28"/>
        </w:rPr>
      </w:pPr>
      <w:r w:rsidRPr="00C26490">
        <w:rPr>
          <w:sz w:val="28"/>
          <w:szCs w:val="28"/>
        </w:rPr>
        <w:t>благодарственных писем:</w:t>
      </w:r>
    </w:p>
    <w:p w:rsidR="00B4644C" w:rsidRDefault="00B4644C" w:rsidP="00A55D7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муниципальные;</w:t>
      </w:r>
    </w:p>
    <w:p w:rsidR="00B4644C" w:rsidRPr="00A55D7D" w:rsidRDefault="00B4644C" w:rsidP="00A55D7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награды предоставляются с </w:t>
      </w:r>
      <w:r w:rsidRPr="00C26490">
        <w:rPr>
          <w:sz w:val="28"/>
          <w:szCs w:val="28"/>
          <w:u w:val="single"/>
        </w:rPr>
        <w:t>наиболее значимых</w:t>
      </w:r>
      <w:r>
        <w:rPr>
          <w:sz w:val="28"/>
          <w:szCs w:val="28"/>
        </w:rPr>
        <w:t xml:space="preserve"> мероприятий муниципального, областного и федерального уровней.</w:t>
      </w:r>
    </w:p>
    <w:p w:rsidR="00B4644C" w:rsidRDefault="00B4644C" w:rsidP="0028294A">
      <w:pPr>
        <w:tabs>
          <w:tab w:val="left" w:pos="709"/>
        </w:tabs>
        <w:jc w:val="both"/>
        <w:rPr>
          <w:sz w:val="28"/>
          <w:szCs w:val="28"/>
        </w:rPr>
      </w:pPr>
      <w:r w:rsidRPr="00CE4990">
        <w:rPr>
          <w:sz w:val="28"/>
          <w:szCs w:val="28"/>
        </w:rPr>
        <w:t>7</w:t>
      </w:r>
      <w:r w:rsidRPr="0028294A">
        <w:rPr>
          <w:sz w:val="28"/>
          <w:szCs w:val="28"/>
        </w:rPr>
        <w:t xml:space="preserve">. </w:t>
      </w:r>
      <w:r w:rsidRPr="00C26490">
        <w:rPr>
          <w:sz w:val="28"/>
          <w:szCs w:val="28"/>
        </w:rPr>
        <w:t>Требования, предъявляемые к видеоролику:</w:t>
      </w:r>
    </w:p>
    <w:p w:rsidR="00B4644C" w:rsidRPr="00BF29E7" w:rsidRDefault="00B4644C" w:rsidP="002829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формат </w:t>
      </w:r>
      <w:r>
        <w:rPr>
          <w:sz w:val="28"/>
          <w:szCs w:val="28"/>
          <w:lang w:val="en-US"/>
        </w:rPr>
        <w:t>MP</w:t>
      </w:r>
      <w:r w:rsidRPr="00BF29E7">
        <w:rPr>
          <w:sz w:val="28"/>
          <w:szCs w:val="28"/>
        </w:rPr>
        <w:t xml:space="preserve">4, </w:t>
      </w:r>
      <w:r>
        <w:rPr>
          <w:sz w:val="28"/>
          <w:szCs w:val="28"/>
          <w:lang w:val="en-US"/>
        </w:rPr>
        <w:t>MOV</w:t>
      </w:r>
      <w:r w:rsidRPr="00BF29E7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AVI</w:t>
      </w:r>
    </w:p>
    <w:p w:rsidR="00B4644C" w:rsidRPr="00CE4990" w:rsidRDefault="00B4644C" w:rsidP="008459A2">
      <w:pPr>
        <w:pStyle w:val="ListParagraph"/>
        <w:tabs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-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видеоролика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должна быть не более 2 минут;</w:t>
      </w:r>
    </w:p>
    <w:p w:rsidR="00B4644C" w:rsidRDefault="00B4644C" w:rsidP="008459A2">
      <w:pPr>
        <w:pStyle w:val="ListParagraph"/>
        <w:tabs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-</w:t>
      </w:r>
      <w:r w:rsidRPr="00CE4990">
        <w:rPr>
          <w:rFonts w:ascii="Times New Roman" w:hAnsi="Times New Roman" w:cs="Times New Roman"/>
          <w:sz w:val="28"/>
          <w:szCs w:val="28"/>
          <w:lang w:eastAsia="ru-RU"/>
        </w:rPr>
        <w:t>в видеоролике должна содержаться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о составе семьи, её</w:t>
      </w:r>
    </w:p>
    <w:p w:rsidR="00B4644C" w:rsidRPr="007A0D45" w:rsidRDefault="00B4644C" w:rsidP="007A0D45">
      <w:pPr>
        <w:pStyle w:val="ListParagraph"/>
        <w:tabs>
          <w:tab w:val="left" w:pos="12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D45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достижениях,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семейных ценностях и традициях (с их кратким описанием).</w:t>
      </w:r>
    </w:p>
    <w:p w:rsidR="00B4644C" w:rsidRPr="00C26490" w:rsidRDefault="00B4644C" w:rsidP="002648B9">
      <w:pPr>
        <w:pStyle w:val="ListParagraph"/>
        <w:tabs>
          <w:tab w:val="left" w:pos="12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490">
        <w:rPr>
          <w:rFonts w:ascii="Times New Roman" w:hAnsi="Times New Roman" w:cs="Times New Roman"/>
          <w:sz w:val="28"/>
          <w:szCs w:val="28"/>
          <w:lang w:eastAsia="ru-RU"/>
        </w:rPr>
        <w:t>8.  Требования, предъявляемые к семейным фотографиям:</w:t>
      </w:r>
    </w:p>
    <w:p w:rsidR="00B4644C" w:rsidRPr="007A0D45" w:rsidRDefault="00B4644C" w:rsidP="008459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499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CE4990">
        <w:rPr>
          <w:rFonts w:ascii="Times New Roman" w:hAnsi="Times New Roman" w:cs="Times New Roman"/>
          <w:sz w:val="28"/>
          <w:szCs w:val="28"/>
        </w:rPr>
        <w:t xml:space="preserve">или </w:t>
      </w:r>
      <w:r w:rsidRPr="00CE4990">
        <w:rPr>
          <w:rFonts w:ascii="Times New Roman" w:hAnsi="Times New Roman" w:cs="Times New Roman"/>
          <w:sz w:val="28"/>
          <w:szCs w:val="28"/>
          <w:lang w:val="en-US"/>
        </w:rPr>
        <w:t>TIFF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44C" w:rsidRPr="00BF29E7" w:rsidRDefault="00B4644C" w:rsidP="008459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0D45">
        <w:rPr>
          <w:rFonts w:ascii="Times New Roman" w:hAnsi="Times New Roman" w:cs="Times New Roman"/>
          <w:sz w:val="28"/>
          <w:szCs w:val="28"/>
        </w:rPr>
        <w:t xml:space="preserve">300 </w:t>
      </w:r>
      <w:r w:rsidRPr="007A0D45">
        <w:rPr>
          <w:rFonts w:ascii="Times New Roman" w:hAnsi="Times New Roman" w:cs="Times New Roman"/>
          <w:sz w:val="28"/>
          <w:szCs w:val="28"/>
          <w:lang w:val="en-US"/>
        </w:rPr>
        <w:t>dpi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F29E7">
        <w:rPr>
          <w:rFonts w:ascii="Times New Roman" w:hAnsi="Times New Roman" w:cs="Times New Roman"/>
          <w:sz w:val="28"/>
          <w:szCs w:val="28"/>
        </w:rPr>
        <w:t xml:space="preserve"> 1920*1080</w:t>
      </w:r>
    </w:p>
    <w:p w:rsidR="00B4644C" w:rsidRDefault="00B4644C" w:rsidP="008459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Pr="00BF29E7">
        <w:rPr>
          <w:rFonts w:ascii="Times New Roman" w:hAnsi="Times New Roman" w:cs="Times New Roman"/>
          <w:sz w:val="28"/>
          <w:szCs w:val="28"/>
        </w:rPr>
        <w:t>1</w:t>
      </w:r>
      <w:r w:rsidRPr="00CE4990">
        <w:rPr>
          <w:rFonts w:ascii="Times New Roman" w:hAnsi="Times New Roman" w:cs="Times New Roman"/>
          <w:sz w:val="28"/>
          <w:szCs w:val="28"/>
        </w:rPr>
        <w:t>0 штук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44C" w:rsidRPr="00CE4990" w:rsidRDefault="00B4644C" w:rsidP="008459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размер фотографии больше 4 мб;</w:t>
      </w:r>
    </w:p>
    <w:p w:rsidR="00B4644C" w:rsidRPr="00CE4990" w:rsidRDefault="00B4644C" w:rsidP="008459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E4990">
        <w:rPr>
          <w:rFonts w:ascii="Times New Roman" w:hAnsi="Times New Roman" w:cs="Times New Roman"/>
          <w:sz w:val="28"/>
          <w:szCs w:val="28"/>
        </w:rPr>
        <w:t>каждая фотография должна быть подписана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44C" w:rsidRDefault="00B4644C" w:rsidP="00C2649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4990">
        <w:rPr>
          <w:rFonts w:ascii="Times New Roman" w:hAnsi="Times New Roman" w:cs="Times New Roman"/>
          <w:sz w:val="28"/>
          <w:szCs w:val="28"/>
        </w:rPr>
        <w:t>характер фото – позитивный, отражающий лучшие традиции и взаимоотношения внутри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44C" w:rsidRDefault="00B4644C" w:rsidP="008459A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обязательно 1 – 3 фотографии, где присутствует вся семья в полном составе (в хорошем качестве).</w:t>
      </w:r>
    </w:p>
    <w:p w:rsidR="00B4644C" w:rsidRPr="001D2550" w:rsidRDefault="00B4644C" w:rsidP="008459A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Согласие на обработку персональных данных заполняется каждым супругом. Совершеннолетние дети заполняют согласие собственноручно. При наличии несовершеннолетних детей, в согласии каждого родителя указываются данные каждого ребенка (Ф.И.О. полностью, дата рождения).</w:t>
      </w: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1214A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44C" w:rsidRDefault="00B4644C" w:rsidP="00554CFE">
      <w:pPr>
        <w:jc w:val="right"/>
        <w:rPr>
          <w:sz w:val="28"/>
          <w:szCs w:val="28"/>
        </w:rPr>
      </w:pPr>
    </w:p>
    <w:p w:rsidR="00B4644C" w:rsidRDefault="00B4644C" w:rsidP="00554CF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B4644C" w:rsidRDefault="00B4644C" w:rsidP="00554CFE">
      <w:pPr>
        <w:jc w:val="right"/>
        <w:rPr>
          <w:sz w:val="28"/>
          <w:szCs w:val="28"/>
        </w:rPr>
      </w:pPr>
    </w:p>
    <w:p w:rsidR="00B4644C" w:rsidRPr="00331D90" w:rsidRDefault="00B4644C" w:rsidP="00331D90">
      <w:pPr>
        <w:jc w:val="center"/>
        <w:rPr>
          <w:b/>
          <w:bCs/>
          <w:sz w:val="28"/>
          <w:szCs w:val="28"/>
        </w:rPr>
      </w:pPr>
      <w:r w:rsidRPr="00331D90">
        <w:rPr>
          <w:b/>
          <w:bCs/>
          <w:sz w:val="28"/>
          <w:szCs w:val="28"/>
        </w:rPr>
        <w:t>СОГЛАСИЕ</w:t>
      </w:r>
    </w:p>
    <w:p w:rsidR="00B4644C" w:rsidRDefault="00B4644C" w:rsidP="00331D90">
      <w:pPr>
        <w:jc w:val="center"/>
        <w:rPr>
          <w:b/>
          <w:bCs/>
          <w:sz w:val="28"/>
          <w:szCs w:val="28"/>
        </w:rPr>
      </w:pPr>
      <w:r w:rsidRPr="00331D90">
        <w:rPr>
          <w:b/>
          <w:bCs/>
          <w:sz w:val="28"/>
          <w:szCs w:val="28"/>
        </w:rPr>
        <w:t>на обработку персональных данных</w:t>
      </w:r>
    </w:p>
    <w:p w:rsidR="00B4644C" w:rsidRPr="000A2071" w:rsidRDefault="00B4644C" w:rsidP="00331D90">
      <w:pPr>
        <w:jc w:val="center"/>
        <w:rPr>
          <w:b/>
          <w:bCs/>
          <w:sz w:val="22"/>
          <w:szCs w:val="22"/>
        </w:rPr>
      </w:pPr>
    </w:p>
    <w:p w:rsidR="00B4644C" w:rsidRDefault="00B4644C" w:rsidP="00331D90">
      <w:pPr>
        <w:jc w:val="center"/>
        <w:rPr>
          <w:sz w:val="28"/>
          <w:szCs w:val="28"/>
        </w:rPr>
      </w:pPr>
      <w:r w:rsidRPr="00331D90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________________________________________________________________</w:t>
      </w:r>
    </w:p>
    <w:p w:rsidR="00B4644C" w:rsidRPr="000A2071" w:rsidRDefault="00B4644C" w:rsidP="00331D90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(фамилия, имя, отчество полностью)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___________________________________________________________</w:t>
      </w:r>
    </w:p>
    <w:p w:rsidR="00B4644C" w:rsidRPr="000A2071" w:rsidRDefault="00B4644C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(серия, номер, когда и кем выдан)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____________________________________________________________________________________________________________________________________,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_________________________________________</w:t>
      </w:r>
    </w:p>
    <w:p w:rsidR="00B4644C" w:rsidRPr="000A2071" w:rsidRDefault="00B4644C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(адрес места жительства полностью)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____________________________________________________________________________________________________________________________________,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 (ая) по адресу: ___________________________________</w:t>
      </w:r>
    </w:p>
    <w:p w:rsidR="00B4644C" w:rsidRPr="000A2071" w:rsidRDefault="00B4644C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(адрес места регистрации полностью)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от 27.07.2006 года № 152-ФЗ «О защите персональных данных» даю согласие Департаменту социальной защиты населения Вологодской области (г. Вологда, ул. Благовещенская, д. 9), бюджетному учреждению социального обслуживания Вологодской области «Территориальный центр социальной помощи семье и детям» (г. Вологда, ул. Энгельса, д. 61) на обработку моих персональных данных и персональных данных моих несовершеннолетних детей: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644C" w:rsidRPr="000A2071" w:rsidRDefault="00B4644C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(фамилия, имя, отчество, дата рождения каждого ребенка)</w:t>
      </w:r>
    </w:p>
    <w:p w:rsidR="00B4644C" w:rsidRDefault="00B4644C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______________________________________________________________________________________________________________________________________________________________________________________________________, с целью участия в областном фестивале «Семейный лад», а также даю согласие на использование и публикацию семейных фото и видеоматериалов. </w:t>
      </w:r>
    </w:p>
    <w:p w:rsidR="00B4644C" w:rsidRDefault="00B4644C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настоящем согласии, представленных документах и материалах для участия в </w:t>
      </w:r>
      <w:r w:rsidRPr="008F1323">
        <w:rPr>
          <w:sz w:val="28"/>
          <w:szCs w:val="28"/>
        </w:rPr>
        <w:t>областном фестивале</w:t>
      </w:r>
      <w:r>
        <w:rPr>
          <w:sz w:val="28"/>
          <w:szCs w:val="28"/>
        </w:rPr>
        <w:t xml:space="preserve"> «Семейный лад». </w:t>
      </w:r>
    </w:p>
    <w:p w:rsidR="00B4644C" w:rsidRDefault="00B4644C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передачу. Обработка персональных данных автоматизированная (с использованием средств вычислительной техники) либо без использования средств автоматизации.</w:t>
      </w:r>
    </w:p>
    <w:p w:rsidR="00B4644C" w:rsidRDefault="00B4644C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действует с момента его подачи до моего письменного отзыва данного согласия. </w:t>
      </w:r>
    </w:p>
    <w:p w:rsidR="00B4644C" w:rsidRPr="000A2071" w:rsidRDefault="00B4644C" w:rsidP="000A2071">
      <w:pPr>
        <w:ind w:firstLine="708"/>
        <w:jc w:val="both"/>
        <w:rPr>
          <w:sz w:val="18"/>
          <w:szCs w:val="18"/>
        </w:rPr>
      </w:pPr>
    </w:p>
    <w:p w:rsidR="00B4644C" w:rsidRDefault="00B4644C" w:rsidP="008F132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__________________</w:t>
      </w:r>
    </w:p>
    <w:p w:rsidR="00B4644C" w:rsidRPr="00331D90" w:rsidRDefault="00B4644C" w:rsidP="00331D90">
      <w:pPr>
        <w:jc w:val="both"/>
        <w:rPr>
          <w:sz w:val="28"/>
          <w:szCs w:val="28"/>
        </w:rPr>
      </w:pPr>
      <w:r w:rsidRPr="000A2071">
        <w:rPr>
          <w:sz w:val="20"/>
          <w:szCs w:val="20"/>
        </w:rPr>
        <w:t>дата                                                                                                подпись</w:t>
      </w:r>
    </w:p>
    <w:sectPr w:rsidR="00B4644C" w:rsidRPr="00331D90" w:rsidSect="002367E1">
      <w:footerReference w:type="default" r:id="rId8"/>
      <w:pgSz w:w="11906" w:h="16838"/>
      <w:pgMar w:top="180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4C" w:rsidRDefault="00B4644C" w:rsidP="00C65657">
      <w:r>
        <w:separator/>
      </w:r>
    </w:p>
  </w:endnote>
  <w:endnote w:type="continuationSeparator" w:id="1">
    <w:p w:rsidR="00B4644C" w:rsidRDefault="00B4644C" w:rsidP="00C6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4C" w:rsidRDefault="00B4644C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B4644C" w:rsidRDefault="00B464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4C" w:rsidRDefault="00B4644C" w:rsidP="00C65657">
      <w:r>
        <w:separator/>
      </w:r>
    </w:p>
  </w:footnote>
  <w:footnote w:type="continuationSeparator" w:id="1">
    <w:p w:rsidR="00B4644C" w:rsidRDefault="00B4644C" w:rsidP="00C65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6A5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C8C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AC7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942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C24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E90F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F369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64EC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6D0C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A8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0E84A26"/>
    <w:multiLevelType w:val="hybridMultilevel"/>
    <w:tmpl w:val="7DFEDC9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5" w:hanging="360"/>
      </w:pPr>
      <w:rPr>
        <w:rFonts w:ascii="Wingdings" w:hAnsi="Wingdings" w:cs="Wingdings" w:hint="default"/>
      </w:rPr>
    </w:lvl>
  </w:abstractNum>
  <w:abstractNum w:abstractNumId="11">
    <w:nsid w:val="164A471B"/>
    <w:multiLevelType w:val="hybridMultilevel"/>
    <w:tmpl w:val="A0AC5992"/>
    <w:lvl w:ilvl="0" w:tplc="84DA2C7E">
      <w:start w:val="1"/>
      <w:numFmt w:val="decimal"/>
      <w:lvlText w:val="%1."/>
      <w:lvlJc w:val="left"/>
      <w:pPr>
        <w:tabs>
          <w:tab w:val="num" w:pos="1800"/>
        </w:tabs>
        <w:ind w:left="1800" w:hanging="168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C6A3A"/>
    <w:multiLevelType w:val="multilevel"/>
    <w:tmpl w:val="17C65364"/>
    <w:lvl w:ilvl="0">
      <w:start w:val="1"/>
      <w:numFmt w:val="decimal"/>
      <w:lvlText w:val="%1."/>
      <w:lvlJc w:val="left"/>
      <w:pPr>
        <w:tabs>
          <w:tab w:val="num" w:pos="2723"/>
        </w:tabs>
        <w:ind w:left="2723" w:hanging="1305"/>
      </w:p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2025" w:hanging="1305"/>
      </w:pPr>
    </w:lvl>
    <w:lvl w:ilvl="2">
      <w:start w:val="1"/>
      <w:numFmt w:val="decimal"/>
      <w:lvlText w:val="%1.%2.%3."/>
      <w:lvlJc w:val="left"/>
      <w:pPr>
        <w:tabs>
          <w:tab w:val="num" w:pos="2721"/>
        </w:tabs>
        <w:ind w:left="2721" w:hanging="1305"/>
      </w:p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</w:lvl>
    <w:lvl w:ilvl="4">
      <w:start w:val="1"/>
      <w:numFmt w:val="decimal"/>
      <w:lvlText w:val="%1.%2.%3.%4.%5."/>
      <w:lvlJc w:val="left"/>
      <w:pPr>
        <w:tabs>
          <w:tab w:val="num" w:pos="4137"/>
        </w:tabs>
        <w:ind w:left="4137" w:hanging="1305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3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5FC68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87F5547"/>
    <w:multiLevelType w:val="hybridMultilevel"/>
    <w:tmpl w:val="A8D8EB0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6FF11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ABA3160"/>
    <w:multiLevelType w:val="hybridMultilevel"/>
    <w:tmpl w:val="CC86E914"/>
    <w:lvl w:ilvl="0" w:tplc="34A4E20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55A"/>
    <w:multiLevelType w:val="hybridMultilevel"/>
    <w:tmpl w:val="192E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BA30F0F"/>
    <w:multiLevelType w:val="hybridMultilevel"/>
    <w:tmpl w:val="4854131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C566801"/>
    <w:multiLevelType w:val="multilevel"/>
    <w:tmpl w:val="0E4CC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2">
    <w:nsid w:val="45F34494"/>
    <w:multiLevelType w:val="multilevel"/>
    <w:tmpl w:val="A6C45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46C833BC"/>
    <w:multiLevelType w:val="hybridMultilevel"/>
    <w:tmpl w:val="779029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5">
    <w:nsid w:val="48E653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B9008DC"/>
    <w:multiLevelType w:val="multilevel"/>
    <w:tmpl w:val="0E4CC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F3C6A52"/>
    <w:multiLevelType w:val="hybridMultilevel"/>
    <w:tmpl w:val="4058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55C354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5DD0503F"/>
    <w:multiLevelType w:val="hybridMultilevel"/>
    <w:tmpl w:val="6FA232E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nsid w:val="61152300"/>
    <w:multiLevelType w:val="multilevel"/>
    <w:tmpl w:val="49AEE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4AB47D4"/>
    <w:multiLevelType w:val="hybridMultilevel"/>
    <w:tmpl w:val="D632E6F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9D97FB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6366BB"/>
    <w:multiLevelType w:val="multilevel"/>
    <w:tmpl w:val="A8D8EB0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70DB41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81D4B6A"/>
    <w:multiLevelType w:val="multilevel"/>
    <w:tmpl w:val="0E4CC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CEF3A04"/>
    <w:multiLevelType w:val="hybridMultilevel"/>
    <w:tmpl w:val="7148591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33"/>
  </w:num>
  <w:num w:numId="15">
    <w:abstractNumId w:val="16"/>
  </w:num>
  <w:num w:numId="16">
    <w:abstractNumId w:val="14"/>
  </w:num>
  <w:num w:numId="17">
    <w:abstractNumId w:val="31"/>
  </w:num>
  <w:num w:numId="18">
    <w:abstractNumId w:val="29"/>
  </w:num>
  <w:num w:numId="19">
    <w:abstractNumId w:val="25"/>
  </w:num>
  <w:num w:numId="20">
    <w:abstractNumId w:val="15"/>
  </w:num>
  <w:num w:numId="21">
    <w:abstractNumId w:val="34"/>
  </w:num>
  <w:num w:numId="22">
    <w:abstractNumId w:val="26"/>
  </w:num>
  <w:num w:numId="23">
    <w:abstractNumId w:val="22"/>
  </w:num>
  <w:num w:numId="24">
    <w:abstractNumId w:val="17"/>
  </w:num>
  <w:num w:numId="25">
    <w:abstractNumId w:val="20"/>
  </w:num>
  <w:num w:numId="26">
    <w:abstractNumId w:val="11"/>
  </w:num>
  <w:num w:numId="27">
    <w:abstractNumId w:val="21"/>
  </w:num>
  <w:num w:numId="28">
    <w:abstractNumId w:val="27"/>
  </w:num>
  <w:num w:numId="29">
    <w:abstractNumId w:val="32"/>
  </w:num>
  <w:num w:numId="30">
    <w:abstractNumId w:val="19"/>
  </w:num>
  <w:num w:numId="31">
    <w:abstractNumId w:val="37"/>
  </w:num>
  <w:num w:numId="32">
    <w:abstractNumId w:val="28"/>
  </w:num>
  <w:num w:numId="33">
    <w:abstractNumId w:val="23"/>
  </w:num>
  <w:num w:numId="34">
    <w:abstractNumId w:val="18"/>
  </w:num>
  <w:num w:numId="35">
    <w:abstractNumId w:val="13"/>
  </w:num>
  <w:num w:numId="36">
    <w:abstractNumId w:val="10"/>
  </w:num>
  <w:num w:numId="37">
    <w:abstractNumId w:val="24"/>
  </w:num>
  <w:num w:numId="38">
    <w:abstractNumId w:val="30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29B"/>
    <w:rsid w:val="000002C3"/>
    <w:rsid w:val="00001ED3"/>
    <w:rsid w:val="000031BB"/>
    <w:rsid w:val="0000455B"/>
    <w:rsid w:val="000050F4"/>
    <w:rsid w:val="00011AAC"/>
    <w:rsid w:val="00011F32"/>
    <w:rsid w:val="00012376"/>
    <w:rsid w:val="00012936"/>
    <w:rsid w:val="00012F55"/>
    <w:rsid w:val="000133B7"/>
    <w:rsid w:val="00016626"/>
    <w:rsid w:val="000174D5"/>
    <w:rsid w:val="00023B72"/>
    <w:rsid w:val="000314BA"/>
    <w:rsid w:val="00033BEC"/>
    <w:rsid w:val="00036101"/>
    <w:rsid w:val="0003685C"/>
    <w:rsid w:val="00037743"/>
    <w:rsid w:val="000401B0"/>
    <w:rsid w:val="0004461E"/>
    <w:rsid w:val="00054EBB"/>
    <w:rsid w:val="00054F3F"/>
    <w:rsid w:val="000573E5"/>
    <w:rsid w:val="0006314A"/>
    <w:rsid w:val="00066D85"/>
    <w:rsid w:val="00067EAB"/>
    <w:rsid w:val="00075ABA"/>
    <w:rsid w:val="00077B12"/>
    <w:rsid w:val="0008229B"/>
    <w:rsid w:val="00082A3B"/>
    <w:rsid w:val="000851CC"/>
    <w:rsid w:val="00094B9E"/>
    <w:rsid w:val="00095C93"/>
    <w:rsid w:val="000974D0"/>
    <w:rsid w:val="00097F66"/>
    <w:rsid w:val="000A0680"/>
    <w:rsid w:val="000A1027"/>
    <w:rsid w:val="000A2071"/>
    <w:rsid w:val="000B16D9"/>
    <w:rsid w:val="000B1FBD"/>
    <w:rsid w:val="000B54D4"/>
    <w:rsid w:val="000C275E"/>
    <w:rsid w:val="000C377E"/>
    <w:rsid w:val="000C44A6"/>
    <w:rsid w:val="000C48E3"/>
    <w:rsid w:val="000C580B"/>
    <w:rsid w:val="000C641E"/>
    <w:rsid w:val="000D7BF8"/>
    <w:rsid w:val="000E1C97"/>
    <w:rsid w:val="000E4109"/>
    <w:rsid w:val="000E48E3"/>
    <w:rsid w:val="000E754E"/>
    <w:rsid w:val="000F008F"/>
    <w:rsid w:val="000F28A0"/>
    <w:rsid w:val="000F48C0"/>
    <w:rsid w:val="000F6522"/>
    <w:rsid w:val="00113E24"/>
    <w:rsid w:val="00114F8C"/>
    <w:rsid w:val="00120A08"/>
    <w:rsid w:val="00121425"/>
    <w:rsid w:val="001214A0"/>
    <w:rsid w:val="00121758"/>
    <w:rsid w:val="001222A3"/>
    <w:rsid w:val="00122601"/>
    <w:rsid w:val="00123743"/>
    <w:rsid w:val="00123DB4"/>
    <w:rsid w:val="001254DE"/>
    <w:rsid w:val="00127926"/>
    <w:rsid w:val="0013006C"/>
    <w:rsid w:val="00130903"/>
    <w:rsid w:val="00130EEF"/>
    <w:rsid w:val="001335E7"/>
    <w:rsid w:val="0013391C"/>
    <w:rsid w:val="00136C7C"/>
    <w:rsid w:val="00141E69"/>
    <w:rsid w:val="001429F1"/>
    <w:rsid w:val="0014364B"/>
    <w:rsid w:val="00152C96"/>
    <w:rsid w:val="00155F01"/>
    <w:rsid w:val="001574B4"/>
    <w:rsid w:val="00160636"/>
    <w:rsid w:val="001614DF"/>
    <w:rsid w:val="001641EB"/>
    <w:rsid w:val="0016656C"/>
    <w:rsid w:val="00173299"/>
    <w:rsid w:val="00174534"/>
    <w:rsid w:val="00175DA7"/>
    <w:rsid w:val="00176873"/>
    <w:rsid w:val="00177296"/>
    <w:rsid w:val="001811F0"/>
    <w:rsid w:val="00182330"/>
    <w:rsid w:val="001829A4"/>
    <w:rsid w:val="00185EBF"/>
    <w:rsid w:val="00186710"/>
    <w:rsid w:val="00190F5E"/>
    <w:rsid w:val="00193A99"/>
    <w:rsid w:val="00193E63"/>
    <w:rsid w:val="00197411"/>
    <w:rsid w:val="001A0CC5"/>
    <w:rsid w:val="001A5042"/>
    <w:rsid w:val="001B0274"/>
    <w:rsid w:val="001B3ADD"/>
    <w:rsid w:val="001B468D"/>
    <w:rsid w:val="001C2B16"/>
    <w:rsid w:val="001C2E2F"/>
    <w:rsid w:val="001C5744"/>
    <w:rsid w:val="001C5FE4"/>
    <w:rsid w:val="001C701D"/>
    <w:rsid w:val="001C7656"/>
    <w:rsid w:val="001C76DD"/>
    <w:rsid w:val="001D1F9D"/>
    <w:rsid w:val="001D2550"/>
    <w:rsid w:val="001D719F"/>
    <w:rsid w:val="001D7334"/>
    <w:rsid w:val="001E269E"/>
    <w:rsid w:val="001F387F"/>
    <w:rsid w:val="00201107"/>
    <w:rsid w:val="00203CF7"/>
    <w:rsid w:val="00204648"/>
    <w:rsid w:val="002104B4"/>
    <w:rsid w:val="00223EF2"/>
    <w:rsid w:val="00225218"/>
    <w:rsid w:val="0023020D"/>
    <w:rsid w:val="002316B0"/>
    <w:rsid w:val="002331E7"/>
    <w:rsid w:val="00233F22"/>
    <w:rsid w:val="002366FD"/>
    <w:rsid w:val="002367E1"/>
    <w:rsid w:val="00236DAB"/>
    <w:rsid w:val="00243FBB"/>
    <w:rsid w:val="00253BAF"/>
    <w:rsid w:val="002648B9"/>
    <w:rsid w:val="00272580"/>
    <w:rsid w:val="00273585"/>
    <w:rsid w:val="00273BD3"/>
    <w:rsid w:val="00274726"/>
    <w:rsid w:val="0028294A"/>
    <w:rsid w:val="00286389"/>
    <w:rsid w:val="00286CC4"/>
    <w:rsid w:val="00290EAA"/>
    <w:rsid w:val="002938AB"/>
    <w:rsid w:val="002939E3"/>
    <w:rsid w:val="002A2899"/>
    <w:rsid w:val="002A32A6"/>
    <w:rsid w:val="002B0138"/>
    <w:rsid w:val="002B0521"/>
    <w:rsid w:val="002B175E"/>
    <w:rsid w:val="002B2C01"/>
    <w:rsid w:val="002C00B0"/>
    <w:rsid w:val="002C65AA"/>
    <w:rsid w:val="002C6FAA"/>
    <w:rsid w:val="002C76E6"/>
    <w:rsid w:val="002D4178"/>
    <w:rsid w:val="002D41A9"/>
    <w:rsid w:val="002D4F7C"/>
    <w:rsid w:val="002D7DD0"/>
    <w:rsid w:val="002E77C1"/>
    <w:rsid w:val="002F0620"/>
    <w:rsid w:val="002F58BC"/>
    <w:rsid w:val="00302FC1"/>
    <w:rsid w:val="00313CF2"/>
    <w:rsid w:val="00322E26"/>
    <w:rsid w:val="0032485B"/>
    <w:rsid w:val="00326307"/>
    <w:rsid w:val="0032725D"/>
    <w:rsid w:val="00330307"/>
    <w:rsid w:val="00331D90"/>
    <w:rsid w:val="0033465D"/>
    <w:rsid w:val="003371E4"/>
    <w:rsid w:val="00342FF7"/>
    <w:rsid w:val="003464A8"/>
    <w:rsid w:val="003474D9"/>
    <w:rsid w:val="00354420"/>
    <w:rsid w:val="00356ACA"/>
    <w:rsid w:val="00362E9D"/>
    <w:rsid w:val="0036745C"/>
    <w:rsid w:val="00375723"/>
    <w:rsid w:val="0037596A"/>
    <w:rsid w:val="00377CFA"/>
    <w:rsid w:val="003818FB"/>
    <w:rsid w:val="00383094"/>
    <w:rsid w:val="0038496C"/>
    <w:rsid w:val="00387EA6"/>
    <w:rsid w:val="00391917"/>
    <w:rsid w:val="00393F5A"/>
    <w:rsid w:val="0039427C"/>
    <w:rsid w:val="00397D80"/>
    <w:rsid w:val="003B098B"/>
    <w:rsid w:val="003B419C"/>
    <w:rsid w:val="003B5A7C"/>
    <w:rsid w:val="003B68E1"/>
    <w:rsid w:val="003B7610"/>
    <w:rsid w:val="003C7870"/>
    <w:rsid w:val="003D5D3B"/>
    <w:rsid w:val="003D78D9"/>
    <w:rsid w:val="003E1B3A"/>
    <w:rsid w:val="003E1E08"/>
    <w:rsid w:val="003E4657"/>
    <w:rsid w:val="003E61F8"/>
    <w:rsid w:val="003E67C8"/>
    <w:rsid w:val="003F342A"/>
    <w:rsid w:val="003F73AF"/>
    <w:rsid w:val="00400915"/>
    <w:rsid w:val="00403533"/>
    <w:rsid w:val="00403DA1"/>
    <w:rsid w:val="00405D2F"/>
    <w:rsid w:val="0041147E"/>
    <w:rsid w:val="004152D9"/>
    <w:rsid w:val="00416C6D"/>
    <w:rsid w:val="00417CB5"/>
    <w:rsid w:val="0042117F"/>
    <w:rsid w:val="00430DF6"/>
    <w:rsid w:val="0043280F"/>
    <w:rsid w:val="00433C61"/>
    <w:rsid w:val="00435481"/>
    <w:rsid w:val="00435B30"/>
    <w:rsid w:val="00436F76"/>
    <w:rsid w:val="00437D47"/>
    <w:rsid w:val="00437FD5"/>
    <w:rsid w:val="00444E57"/>
    <w:rsid w:val="00447F84"/>
    <w:rsid w:val="00451426"/>
    <w:rsid w:val="00452EBE"/>
    <w:rsid w:val="004556FB"/>
    <w:rsid w:val="004561B9"/>
    <w:rsid w:val="0045762D"/>
    <w:rsid w:val="004619DF"/>
    <w:rsid w:val="004642A4"/>
    <w:rsid w:val="00470E04"/>
    <w:rsid w:val="00470E22"/>
    <w:rsid w:val="00474934"/>
    <w:rsid w:val="00483A71"/>
    <w:rsid w:val="00487CD0"/>
    <w:rsid w:val="00494643"/>
    <w:rsid w:val="00495CC6"/>
    <w:rsid w:val="004A1E7E"/>
    <w:rsid w:val="004A67EB"/>
    <w:rsid w:val="004A6991"/>
    <w:rsid w:val="004B126B"/>
    <w:rsid w:val="004B400F"/>
    <w:rsid w:val="004B7111"/>
    <w:rsid w:val="004B727A"/>
    <w:rsid w:val="004B7C0A"/>
    <w:rsid w:val="004B7D25"/>
    <w:rsid w:val="004C3244"/>
    <w:rsid w:val="004D3E8D"/>
    <w:rsid w:val="004D5136"/>
    <w:rsid w:val="004E09B4"/>
    <w:rsid w:val="004E0A5D"/>
    <w:rsid w:val="004E1D33"/>
    <w:rsid w:val="004E2D5E"/>
    <w:rsid w:val="004E478B"/>
    <w:rsid w:val="004E5FD6"/>
    <w:rsid w:val="004F09F9"/>
    <w:rsid w:val="004F0B6B"/>
    <w:rsid w:val="004F10AC"/>
    <w:rsid w:val="00502CEF"/>
    <w:rsid w:val="00503F9F"/>
    <w:rsid w:val="00507B3E"/>
    <w:rsid w:val="00512991"/>
    <w:rsid w:val="005134FE"/>
    <w:rsid w:val="00514F32"/>
    <w:rsid w:val="00515108"/>
    <w:rsid w:val="00515951"/>
    <w:rsid w:val="00515BCE"/>
    <w:rsid w:val="00516A20"/>
    <w:rsid w:val="00516D0E"/>
    <w:rsid w:val="005209EB"/>
    <w:rsid w:val="00530CA1"/>
    <w:rsid w:val="00534E3A"/>
    <w:rsid w:val="0053552B"/>
    <w:rsid w:val="00535674"/>
    <w:rsid w:val="00536ADD"/>
    <w:rsid w:val="00540A7E"/>
    <w:rsid w:val="00554CFE"/>
    <w:rsid w:val="00560D4B"/>
    <w:rsid w:val="0056251B"/>
    <w:rsid w:val="00562813"/>
    <w:rsid w:val="0056319A"/>
    <w:rsid w:val="00565EFA"/>
    <w:rsid w:val="005664E6"/>
    <w:rsid w:val="00566700"/>
    <w:rsid w:val="0056688A"/>
    <w:rsid w:val="00574190"/>
    <w:rsid w:val="00580063"/>
    <w:rsid w:val="00580517"/>
    <w:rsid w:val="005906E5"/>
    <w:rsid w:val="00590937"/>
    <w:rsid w:val="00593CDE"/>
    <w:rsid w:val="005A4194"/>
    <w:rsid w:val="005A42CE"/>
    <w:rsid w:val="005B2A49"/>
    <w:rsid w:val="005B7904"/>
    <w:rsid w:val="005C021D"/>
    <w:rsid w:val="005C1AFE"/>
    <w:rsid w:val="005C65BE"/>
    <w:rsid w:val="005C7946"/>
    <w:rsid w:val="005D0921"/>
    <w:rsid w:val="005D3314"/>
    <w:rsid w:val="005D3BC7"/>
    <w:rsid w:val="005D5AB3"/>
    <w:rsid w:val="005D713E"/>
    <w:rsid w:val="005F2A27"/>
    <w:rsid w:val="005F60EC"/>
    <w:rsid w:val="006033F9"/>
    <w:rsid w:val="00603F1A"/>
    <w:rsid w:val="0060402A"/>
    <w:rsid w:val="00604969"/>
    <w:rsid w:val="006060BF"/>
    <w:rsid w:val="006078E4"/>
    <w:rsid w:val="00607F83"/>
    <w:rsid w:val="00612CB9"/>
    <w:rsid w:val="00612EA2"/>
    <w:rsid w:val="006210DD"/>
    <w:rsid w:val="00624234"/>
    <w:rsid w:val="00631BAD"/>
    <w:rsid w:val="00632B79"/>
    <w:rsid w:val="00633250"/>
    <w:rsid w:val="00633C4C"/>
    <w:rsid w:val="00636E37"/>
    <w:rsid w:val="00640E3D"/>
    <w:rsid w:val="00642FED"/>
    <w:rsid w:val="00652BB3"/>
    <w:rsid w:val="0065394C"/>
    <w:rsid w:val="00654074"/>
    <w:rsid w:val="00663A32"/>
    <w:rsid w:val="00665B44"/>
    <w:rsid w:val="00665CB1"/>
    <w:rsid w:val="00667DF5"/>
    <w:rsid w:val="00673253"/>
    <w:rsid w:val="00673C64"/>
    <w:rsid w:val="00686272"/>
    <w:rsid w:val="00691D49"/>
    <w:rsid w:val="0069321F"/>
    <w:rsid w:val="006952FB"/>
    <w:rsid w:val="006A1D73"/>
    <w:rsid w:val="006A62F9"/>
    <w:rsid w:val="006C1230"/>
    <w:rsid w:val="006C1B95"/>
    <w:rsid w:val="006C22FC"/>
    <w:rsid w:val="006C2C3E"/>
    <w:rsid w:val="006C2D7F"/>
    <w:rsid w:val="006C64C1"/>
    <w:rsid w:val="006C6D75"/>
    <w:rsid w:val="006D7135"/>
    <w:rsid w:val="006E153D"/>
    <w:rsid w:val="006E7664"/>
    <w:rsid w:val="006F07F9"/>
    <w:rsid w:val="006F1310"/>
    <w:rsid w:val="006F1B10"/>
    <w:rsid w:val="006F5543"/>
    <w:rsid w:val="00712540"/>
    <w:rsid w:val="007163D9"/>
    <w:rsid w:val="00720132"/>
    <w:rsid w:val="00722971"/>
    <w:rsid w:val="00723246"/>
    <w:rsid w:val="00723264"/>
    <w:rsid w:val="007245C7"/>
    <w:rsid w:val="007252E7"/>
    <w:rsid w:val="007318F2"/>
    <w:rsid w:val="00740DA5"/>
    <w:rsid w:val="00740E91"/>
    <w:rsid w:val="00742313"/>
    <w:rsid w:val="00742581"/>
    <w:rsid w:val="00743CA6"/>
    <w:rsid w:val="0074429C"/>
    <w:rsid w:val="00750425"/>
    <w:rsid w:val="00753A7A"/>
    <w:rsid w:val="00753F19"/>
    <w:rsid w:val="00760AA0"/>
    <w:rsid w:val="0076464C"/>
    <w:rsid w:val="00772F06"/>
    <w:rsid w:val="00773BB1"/>
    <w:rsid w:val="00774A51"/>
    <w:rsid w:val="00774AE0"/>
    <w:rsid w:val="007769DE"/>
    <w:rsid w:val="00777E18"/>
    <w:rsid w:val="0078060F"/>
    <w:rsid w:val="00780B81"/>
    <w:rsid w:val="007825A4"/>
    <w:rsid w:val="00786B78"/>
    <w:rsid w:val="00790B99"/>
    <w:rsid w:val="007A0D45"/>
    <w:rsid w:val="007A307C"/>
    <w:rsid w:val="007A459C"/>
    <w:rsid w:val="007A5AAD"/>
    <w:rsid w:val="007A5C5D"/>
    <w:rsid w:val="007B2B97"/>
    <w:rsid w:val="007B319E"/>
    <w:rsid w:val="007B64C2"/>
    <w:rsid w:val="007C12E4"/>
    <w:rsid w:val="007C50C6"/>
    <w:rsid w:val="007C5237"/>
    <w:rsid w:val="007D2BAF"/>
    <w:rsid w:val="007D64DD"/>
    <w:rsid w:val="007E10F1"/>
    <w:rsid w:val="007E2768"/>
    <w:rsid w:val="007E3188"/>
    <w:rsid w:val="007E3E83"/>
    <w:rsid w:val="007E6AE2"/>
    <w:rsid w:val="007F377A"/>
    <w:rsid w:val="007F6F13"/>
    <w:rsid w:val="008045CE"/>
    <w:rsid w:val="00811298"/>
    <w:rsid w:val="00817D2D"/>
    <w:rsid w:val="008222C5"/>
    <w:rsid w:val="00823669"/>
    <w:rsid w:val="008247CE"/>
    <w:rsid w:val="00824BB3"/>
    <w:rsid w:val="00830126"/>
    <w:rsid w:val="00830859"/>
    <w:rsid w:val="0084068F"/>
    <w:rsid w:val="00840A5E"/>
    <w:rsid w:val="00841A47"/>
    <w:rsid w:val="00841AEB"/>
    <w:rsid w:val="008450E4"/>
    <w:rsid w:val="008459A2"/>
    <w:rsid w:val="00845A7E"/>
    <w:rsid w:val="00847B78"/>
    <w:rsid w:val="008507CE"/>
    <w:rsid w:val="00855D4A"/>
    <w:rsid w:val="00860EB2"/>
    <w:rsid w:val="00862631"/>
    <w:rsid w:val="008638AF"/>
    <w:rsid w:val="00881710"/>
    <w:rsid w:val="00882AB7"/>
    <w:rsid w:val="00884B2E"/>
    <w:rsid w:val="00884F3B"/>
    <w:rsid w:val="0088734B"/>
    <w:rsid w:val="00890E65"/>
    <w:rsid w:val="00895D9D"/>
    <w:rsid w:val="008A3939"/>
    <w:rsid w:val="008A6092"/>
    <w:rsid w:val="008B2840"/>
    <w:rsid w:val="008B4EF8"/>
    <w:rsid w:val="008B539D"/>
    <w:rsid w:val="008B6574"/>
    <w:rsid w:val="008C11E4"/>
    <w:rsid w:val="008C32B2"/>
    <w:rsid w:val="008C4E92"/>
    <w:rsid w:val="008C686F"/>
    <w:rsid w:val="008C68FA"/>
    <w:rsid w:val="008C77D5"/>
    <w:rsid w:val="008D1C43"/>
    <w:rsid w:val="008D2EC9"/>
    <w:rsid w:val="008D6992"/>
    <w:rsid w:val="008D76E6"/>
    <w:rsid w:val="008D797D"/>
    <w:rsid w:val="008E78A9"/>
    <w:rsid w:val="008F1323"/>
    <w:rsid w:val="008F2A2E"/>
    <w:rsid w:val="008F422A"/>
    <w:rsid w:val="008F5064"/>
    <w:rsid w:val="008F6CB8"/>
    <w:rsid w:val="00907070"/>
    <w:rsid w:val="00907252"/>
    <w:rsid w:val="00907849"/>
    <w:rsid w:val="00907AAA"/>
    <w:rsid w:val="00913D56"/>
    <w:rsid w:val="009144C3"/>
    <w:rsid w:val="00915C24"/>
    <w:rsid w:val="00920CCE"/>
    <w:rsid w:val="00930101"/>
    <w:rsid w:val="00935269"/>
    <w:rsid w:val="00935290"/>
    <w:rsid w:val="00936569"/>
    <w:rsid w:val="00937871"/>
    <w:rsid w:val="00941434"/>
    <w:rsid w:val="00944081"/>
    <w:rsid w:val="009455FE"/>
    <w:rsid w:val="00945C8B"/>
    <w:rsid w:val="0094608B"/>
    <w:rsid w:val="00947E69"/>
    <w:rsid w:val="00954F8D"/>
    <w:rsid w:val="009651EC"/>
    <w:rsid w:val="00971B83"/>
    <w:rsid w:val="00972AAD"/>
    <w:rsid w:val="00973EAF"/>
    <w:rsid w:val="00975CF4"/>
    <w:rsid w:val="00977657"/>
    <w:rsid w:val="00977975"/>
    <w:rsid w:val="00990711"/>
    <w:rsid w:val="009912DB"/>
    <w:rsid w:val="00992FF8"/>
    <w:rsid w:val="009A271A"/>
    <w:rsid w:val="009A2B78"/>
    <w:rsid w:val="009A4CEE"/>
    <w:rsid w:val="009A4DD7"/>
    <w:rsid w:val="009B16A3"/>
    <w:rsid w:val="009B3184"/>
    <w:rsid w:val="009B41D4"/>
    <w:rsid w:val="009C07B7"/>
    <w:rsid w:val="009E0057"/>
    <w:rsid w:val="009E23EA"/>
    <w:rsid w:val="009E50FB"/>
    <w:rsid w:val="009E5FE0"/>
    <w:rsid w:val="009E6949"/>
    <w:rsid w:val="009E6CA4"/>
    <w:rsid w:val="009F328D"/>
    <w:rsid w:val="009F5D88"/>
    <w:rsid w:val="00A05A3A"/>
    <w:rsid w:val="00A12C57"/>
    <w:rsid w:val="00A23453"/>
    <w:rsid w:val="00A26917"/>
    <w:rsid w:val="00A358C7"/>
    <w:rsid w:val="00A3766F"/>
    <w:rsid w:val="00A40B91"/>
    <w:rsid w:val="00A4293E"/>
    <w:rsid w:val="00A4553B"/>
    <w:rsid w:val="00A46F1A"/>
    <w:rsid w:val="00A479FA"/>
    <w:rsid w:val="00A5018B"/>
    <w:rsid w:val="00A5059E"/>
    <w:rsid w:val="00A50644"/>
    <w:rsid w:val="00A51234"/>
    <w:rsid w:val="00A51E92"/>
    <w:rsid w:val="00A5406C"/>
    <w:rsid w:val="00A549A3"/>
    <w:rsid w:val="00A55D7D"/>
    <w:rsid w:val="00A56CF5"/>
    <w:rsid w:val="00A626BE"/>
    <w:rsid w:val="00A63A0B"/>
    <w:rsid w:val="00A665CB"/>
    <w:rsid w:val="00A66D8E"/>
    <w:rsid w:val="00A75DE1"/>
    <w:rsid w:val="00A7631B"/>
    <w:rsid w:val="00A81077"/>
    <w:rsid w:val="00A848C1"/>
    <w:rsid w:val="00A9166E"/>
    <w:rsid w:val="00A92035"/>
    <w:rsid w:val="00A936C8"/>
    <w:rsid w:val="00A96605"/>
    <w:rsid w:val="00A97A08"/>
    <w:rsid w:val="00AA34A7"/>
    <w:rsid w:val="00AA5815"/>
    <w:rsid w:val="00AA6F9B"/>
    <w:rsid w:val="00AB0ADE"/>
    <w:rsid w:val="00AB3BC3"/>
    <w:rsid w:val="00AB7076"/>
    <w:rsid w:val="00AC209B"/>
    <w:rsid w:val="00AC42A0"/>
    <w:rsid w:val="00AC5CA4"/>
    <w:rsid w:val="00AD05E2"/>
    <w:rsid w:val="00AD162E"/>
    <w:rsid w:val="00AD5477"/>
    <w:rsid w:val="00AD5810"/>
    <w:rsid w:val="00AE08E1"/>
    <w:rsid w:val="00AE46F1"/>
    <w:rsid w:val="00AE66BE"/>
    <w:rsid w:val="00AF2A7D"/>
    <w:rsid w:val="00AF316D"/>
    <w:rsid w:val="00AF4D9D"/>
    <w:rsid w:val="00B008F5"/>
    <w:rsid w:val="00B00925"/>
    <w:rsid w:val="00B05ADA"/>
    <w:rsid w:val="00B1079C"/>
    <w:rsid w:val="00B26711"/>
    <w:rsid w:val="00B36643"/>
    <w:rsid w:val="00B401E9"/>
    <w:rsid w:val="00B40BF8"/>
    <w:rsid w:val="00B42D48"/>
    <w:rsid w:val="00B42F85"/>
    <w:rsid w:val="00B43DE6"/>
    <w:rsid w:val="00B4644C"/>
    <w:rsid w:val="00B54680"/>
    <w:rsid w:val="00B56129"/>
    <w:rsid w:val="00B5621F"/>
    <w:rsid w:val="00B57EEA"/>
    <w:rsid w:val="00B60F03"/>
    <w:rsid w:val="00B60FAF"/>
    <w:rsid w:val="00B61E3A"/>
    <w:rsid w:val="00B729A6"/>
    <w:rsid w:val="00B75E56"/>
    <w:rsid w:val="00B770A6"/>
    <w:rsid w:val="00B77B52"/>
    <w:rsid w:val="00B839EB"/>
    <w:rsid w:val="00B862E0"/>
    <w:rsid w:val="00B96FA8"/>
    <w:rsid w:val="00BA29CD"/>
    <w:rsid w:val="00BA5442"/>
    <w:rsid w:val="00BA78C2"/>
    <w:rsid w:val="00BB6D62"/>
    <w:rsid w:val="00BB75D3"/>
    <w:rsid w:val="00BC1121"/>
    <w:rsid w:val="00BC569A"/>
    <w:rsid w:val="00BD29AB"/>
    <w:rsid w:val="00BD631D"/>
    <w:rsid w:val="00BD6621"/>
    <w:rsid w:val="00BD7614"/>
    <w:rsid w:val="00BE1F3E"/>
    <w:rsid w:val="00BE22ED"/>
    <w:rsid w:val="00BE4219"/>
    <w:rsid w:val="00BE7457"/>
    <w:rsid w:val="00BF1670"/>
    <w:rsid w:val="00BF16C2"/>
    <w:rsid w:val="00BF1E8F"/>
    <w:rsid w:val="00BF29E7"/>
    <w:rsid w:val="00BF38CA"/>
    <w:rsid w:val="00BF5E77"/>
    <w:rsid w:val="00BF7D55"/>
    <w:rsid w:val="00C00D9A"/>
    <w:rsid w:val="00C02B14"/>
    <w:rsid w:val="00C032BC"/>
    <w:rsid w:val="00C05316"/>
    <w:rsid w:val="00C142A9"/>
    <w:rsid w:val="00C1635C"/>
    <w:rsid w:val="00C23C48"/>
    <w:rsid w:val="00C25A1D"/>
    <w:rsid w:val="00C26490"/>
    <w:rsid w:val="00C27B5A"/>
    <w:rsid w:val="00C31685"/>
    <w:rsid w:val="00C37874"/>
    <w:rsid w:val="00C40F5C"/>
    <w:rsid w:val="00C442BE"/>
    <w:rsid w:val="00C4466F"/>
    <w:rsid w:val="00C54BD0"/>
    <w:rsid w:val="00C61983"/>
    <w:rsid w:val="00C65657"/>
    <w:rsid w:val="00C67682"/>
    <w:rsid w:val="00C7452F"/>
    <w:rsid w:val="00C812E2"/>
    <w:rsid w:val="00C84C8B"/>
    <w:rsid w:val="00CA2CFC"/>
    <w:rsid w:val="00CB07FC"/>
    <w:rsid w:val="00CB1D6A"/>
    <w:rsid w:val="00CC17D8"/>
    <w:rsid w:val="00CC7BD7"/>
    <w:rsid w:val="00CE0893"/>
    <w:rsid w:val="00CE2E02"/>
    <w:rsid w:val="00CE3367"/>
    <w:rsid w:val="00CE4990"/>
    <w:rsid w:val="00CE7C98"/>
    <w:rsid w:val="00CF0F19"/>
    <w:rsid w:val="00D015BB"/>
    <w:rsid w:val="00D020E9"/>
    <w:rsid w:val="00D02B19"/>
    <w:rsid w:val="00D0578D"/>
    <w:rsid w:val="00D1085B"/>
    <w:rsid w:val="00D10B74"/>
    <w:rsid w:val="00D10DD6"/>
    <w:rsid w:val="00D10F2E"/>
    <w:rsid w:val="00D16D2B"/>
    <w:rsid w:val="00D20BE2"/>
    <w:rsid w:val="00D23352"/>
    <w:rsid w:val="00D27AE0"/>
    <w:rsid w:val="00D3285A"/>
    <w:rsid w:val="00D34187"/>
    <w:rsid w:val="00D44CCC"/>
    <w:rsid w:val="00D4787F"/>
    <w:rsid w:val="00D52F84"/>
    <w:rsid w:val="00D533D6"/>
    <w:rsid w:val="00D5658F"/>
    <w:rsid w:val="00D57AA8"/>
    <w:rsid w:val="00D57C5E"/>
    <w:rsid w:val="00D64C0A"/>
    <w:rsid w:val="00D65711"/>
    <w:rsid w:val="00D71A2D"/>
    <w:rsid w:val="00D72174"/>
    <w:rsid w:val="00D77975"/>
    <w:rsid w:val="00D83BFA"/>
    <w:rsid w:val="00D9042B"/>
    <w:rsid w:val="00D91ADE"/>
    <w:rsid w:val="00D93C93"/>
    <w:rsid w:val="00D96434"/>
    <w:rsid w:val="00D96A67"/>
    <w:rsid w:val="00DA7764"/>
    <w:rsid w:val="00DB42FD"/>
    <w:rsid w:val="00DB5C58"/>
    <w:rsid w:val="00DB626F"/>
    <w:rsid w:val="00DC6D47"/>
    <w:rsid w:val="00DD11FE"/>
    <w:rsid w:val="00DD1508"/>
    <w:rsid w:val="00DD1D83"/>
    <w:rsid w:val="00DD25A1"/>
    <w:rsid w:val="00DE0794"/>
    <w:rsid w:val="00DE40E4"/>
    <w:rsid w:val="00DE68EB"/>
    <w:rsid w:val="00DF0777"/>
    <w:rsid w:val="00DF13D0"/>
    <w:rsid w:val="00DF2AF0"/>
    <w:rsid w:val="00DF2CF8"/>
    <w:rsid w:val="00DF4C2F"/>
    <w:rsid w:val="00DF7988"/>
    <w:rsid w:val="00E106A4"/>
    <w:rsid w:val="00E1453A"/>
    <w:rsid w:val="00E15A7E"/>
    <w:rsid w:val="00E22FB0"/>
    <w:rsid w:val="00E2550E"/>
    <w:rsid w:val="00E26E85"/>
    <w:rsid w:val="00E3207D"/>
    <w:rsid w:val="00E32979"/>
    <w:rsid w:val="00E371CC"/>
    <w:rsid w:val="00E41DEB"/>
    <w:rsid w:val="00E42946"/>
    <w:rsid w:val="00E43589"/>
    <w:rsid w:val="00E53B1D"/>
    <w:rsid w:val="00E540EA"/>
    <w:rsid w:val="00E56A4A"/>
    <w:rsid w:val="00E645A9"/>
    <w:rsid w:val="00E710D4"/>
    <w:rsid w:val="00E76394"/>
    <w:rsid w:val="00E81191"/>
    <w:rsid w:val="00E8422D"/>
    <w:rsid w:val="00E8687B"/>
    <w:rsid w:val="00E87DBE"/>
    <w:rsid w:val="00E90745"/>
    <w:rsid w:val="00E93827"/>
    <w:rsid w:val="00E94DFE"/>
    <w:rsid w:val="00EA4007"/>
    <w:rsid w:val="00EC0408"/>
    <w:rsid w:val="00EC0576"/>
    <w:rsid w:val="00EC63AE"/>
    <w:rsid w:val="00ED4FD0"/>
    <w:rsid w:val="00ED621F"/>
    <w:rsid w:val="00ED758C"/>
    <w:rsid w:val="00EE0015"/>
    <w:rsid w:val="00EE5991"/>
    <w:rsid w:val="00EF3142"/>
    <w:rsid w:val="00EF63D4"/>
    <w:rsid w:val="00EF658B"/>
    <w:rsid w:val="00EF718A"/>
    <w:rsid w:val="00F11298"/>
    <w:rsid w:val="00F1206C"/>
    <w:rsid w:val="00F157DF"/>
    <w:rsid w:val="00F232A7"/>
    <w:rsid w:val="00F27507"/>
    <w:rsid w:val="00F301C2"/>
    <w:rsid w:val="00F316AE"/>
    <w:rsid w:val="00F31AC0"/>
    <w:rsid w:val="00F32C7E"/>
    <w:rsid w:val="00F36E89"/>
    <w:rsid w:val="00F41F4D"/>
    <w:rsid w:val="00F528BA"/>
    <w:rsid w:val="00F56194"/>
    <w:rsid w:val="00F61F3A"/>
    <w:rsid w:val="00F6490F"/>
    <w:rsid w:val="00F65444"/>
    <w:rsid w:val="00F6554C"/>
    <w:rsid w:val="00F729C2"/>
    <w:rsid w:val="00F77782"/>
    <w:rsid w:val="00F81EF1"/>
    <w:rsid w:val="00F8306B"/>
    <w:rsid w:val="00F85065"/>
    <w:rsid w:val="00F9239F"/>
    <w:rsid w:val="00F96F4C"/>
    <w:rsid w:val="00FA07AE"/>
    <w:rsid w:val="00FA36B4"/>
    <w:rsid w:val="00FA3815"/>
    <w:rsid w:val="00FA5A29"/>
    <w:rsid w:val="00FA6925"/>
    <w:rsid w:val="00FB5C47"/>
    <w:rsid w:val="00FC2BB2"/>
    <w:rsid w:val="00FC6CDC"/>
    <w:rsid w:val="00FC6E25"/>
    <w:rsid w:val="00FD09F3"/>
    <w:rsid w:val="00FD1822"/>
    <w:rsid w:val="00FD2848"/>
    <w:rsid w:val="00FD3DD6"/>
    <w:rsid w:val="00FD4095"/>
    <w:rsid w:val="00FD5135"/>
    <w:rsid w:val="00FE07E5"/>
    <w:rsid w:val="00FE1B5F"/>
    <w:rsid w:val="00FE225D"/>
    <w:rsid w:val="00FE67E8"/>
    <w:rsid w:val="00FE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4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324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C7656"/>
    <w:rPr>
      <w:color w:val="0000FF"/>
      <w:u w:val="single"/>
    </w:rPr>
  </w:style>
  <w:style w:type="paragraph" w:customStyle="1" w:styleId="a">
    <w:name w:val="Знак Знак Знак Знак"/>
    <w:basedOn w:val="Normal"/>
    <w:uiPriority w:val="99"/>
    <w:rsid w:val="00D4787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470E22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rsid w:val="009460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8D1C43"/>
    <w:pPr>
      <w:widowControl w:val="0"/>
      <w:suppressAutoHyphens/>
      <w:autoSpaceDN w:val="0"/>
      <w:spacing w:after="120"/>
      <w:textAlignment w:val="baseline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0A5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C6565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565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6565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565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1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AA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A84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mlad3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9</Pages>
  <Words>2521</Words>
  <Characters>14372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Nout 01</dc:creator>
  <cp:keywords/>
  <dc:description/>
  <cp:lastModifiedBy>КЦСОН</cp:lastModifiedBy>
  <cp:revision>10</cp:revision>
  <cp:lastPrinted>2024-03-21T07:53:00Z</cp:lastPrinted>
  <dcterms:created xsi:type="dcterms:W3CDTF">2024-03-18T13:56:00Z</dcterms:created>
  <dcterms:modified xsi:type="dcterms:W3CDTF">2024-03-21T12:10:00Z</dcterms:modified>
</cp:coreProperties>
</file>