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EE6" w:rsidRPr="00661192" w:rsidRDefault="001D7EE6">
      <w:pPr>
        <w:pStyle w:val="ConsPlusTitlePage"/>
      </w:pPr>
      <w:r w:rsidRPr="0066119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5pt;height:741pt">
            <v:imagedata r:id="rId6" o:title=""/>
          </v:shape>
        </w:pict>
      </w:r>
    </w:p>
    <w:p w:rsidR="001D7EE6" w:rsidRDefault="001D7EE6">
      <w:pPr>
        <w:pStyle w:val="ConsPlusNormal"/>
        <w:jc w:val="both"/>
      </w:pPr>
      <w:bookmarkStart w:id="0" w:name="P1202"/>
      <w:bookmarkEnd w:id="0"/>
    </w:p>
    <w:p w:rsidR="001D7EE6" w:rsidRDefault="001D7EE6">
      <w:pPr>
        <w:pStyle w:val="ConsPlusNormal"/>
        <w:jc w:val="both"/>
      </w:pPr>
    </w:p>
    <w:p w:rsidR="001D7EE6" w:rsidRPr="00256AAB" w:rsidRDefault="001D7EE6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1" w:name="P1210"/>
      <w:bookmarkEnd w:id="1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1D7EE6" w:rsidRPr="00256AAB" w:rsidRDefault="001D7EE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1D7EE6" w:rsidRPr="00256AAB" w:rsidRDefault="001D7EE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о формированиимуниципального</w:t>
      </w:r>
    </w:p>
    <w:p w:rsidR="001D7EE6" w:rsidRPr="00256AAB" w:rsidRDefault="001D7EE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задания на оказание муниципальных услуг</w:t>
      </w:r>
    </w:p>
    <w:p w:rsidR="001D7EE6" w:rsidRPr="00256AAB" w:rsidRDefault="001D7EE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муниципальных </w:t>
      </w:r>
    </w:p>
    <w:p w:rsidR="001D7EE6" w:rsidRPr="00256AAB" w:rsidRDefault="001D7EE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учреждений района и финансовом обеспечении</w:t>
      </w:r>
    </w:p>
    <w:p w:rsidR="001D7EE6" w:rsidRPr="00256AAB" w:rsidRDefault="001D7EE6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выполнения муниципального  задания</w:t>
      </w:r>
    </w:p>
    <w:p w:rsidR="001D7EE6" w:rsidRPr="00230587" w:rsidRDefault="001D7EE6" w:rsidP="00256AAB">
      <w:pPr>
        <w:spacing w:after="1" w:line="240" w:lineRule="auto"/>
        <w:rPr>
          <w:rFonts w:ascii="Times New Roman" w:hAnsi="Times New Roman"/>
        </w:rPr>
      </w:pPr>
    </w:p>
    <w:p w:rsidR="001D7EE6" w:rsidRDefault="001D7EE6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</w:tblGrid>
      <w:tr w:rsidR="001D7EE6" w:rsidRPr="00BE660B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7EE6" w:rsidRPr="00230587" w:rsidRDefault="001D7EE6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7EE6" w:rsidRDefault="001D7EE6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(Утверждаю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1D7EE6" w:rsidRDefault="001D7EE6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Руководитель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D7EE6" w:rsidRPr="00230587" w:rsidRDefault="001D7EE6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Заведующий   _________________В.И.Беляева</w:t>
            </w:r>
          </w:p>
          <w:p w:rsidR="001D7EE6" w:rsidRPr="00230587" w:rsidRDefault="001D7EE6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1D7EE6" w:rsidRPr="00BE660B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D7EE6" w:rsidRPr="00BE660B" w:rsidRDefault="001D7EE6" w:rsidP="00256AA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EE6" w:rsidRPr="00230587" w:rsidRDefault="001D7EE6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Кичменгско-Городецкого муниципального района</w:t>
            </w:r>
          </w:p>
          <w:p w:rsidR="001D7EE6" w:rsidRPr="00230587" w:rsidRDefault="001D7EE6" w:rsidP="007B332A">
            <w:pPr>
              <w:pStyle w:val="ConsPlusNormal"/>
              <w:spacing w:line="14" w:lineRule="auto"/>
              <w:rPr>
                <w:rFonts w:ascii="Times New Roman" w:hAnsi="Times New Roman" w:cs="Times New Roman"/>
              </w:rPr>
            </w:pPr>
          </w:p>
        </w:tc>
      </w:tr>
      <w:tr w:rsidR="001D7EE6" w:rsidRPr="00BE660B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D7EE6" w:rsidRPr="00BE660B" w:rsidRDefault="001D7EE6" w:rsidP="00256AA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EE6" w:rsidRPr="00256AAB" w:rsidRDefault="001D7EE6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(наименование органа, осуществляющего функции и полномочия учредителя, главного распорядителя средств районного бюджета, муниципального учреждения района)</w:t>
            </w:r>
          </w:p>
        </w:tc>
      </w:tr>
      <w:tr w:rsidR="001D7EE6" w:rsidRPr="00BE660B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D7EE6" w:rsidRPr="00BE660B" w:rsidRDefault="001D7EE6" w:rsidP="00256AA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EE6" w:rsidRPr="00230587" w:rsidRDefault="001D7EE6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образования администрации Кичменгско-Городецкого муниципального района</w:t>
            </w:r>
          </w:p>
          <w:p w:rsidR="001D7EE6" w:rsidRPr="00230587" w:rsidRDefault="001D7EE6" w:rsidP="00256AAB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1D7EE6" w:rsidRPr="00BE660B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D7EE6" w:rsidRPr="00BE660B" w:rsidRDefault="001D7EE6" w:rsidP="00256AA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EE6" w:rsidRPr="00256AAB" w:rsidRDefault="001D7EE6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EE6" w:rsidRPr="00256AAB" w:rsidRDefault="001D7EE6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EE6" w:rsidRPr="00256AAB" w:rsidRDefault="001D7EE6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1D7EE6" w:rsidRPr="00BE660B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D7EE6" w:rsidRPr="00BE660B" w:rsidRDefault="001D7EE6" w:rsidP="00256AA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7EE6" w:rsidRPr="00230587" w:rsidRDefault="001D7EE6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1D7EE6" w:rsidRPr="00BE660B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7EE6" w:rsidRPr="00230587" w:rsidRDefault="001D7E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7EE6" w:rsidRPr="00BE660B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7EE6" w:rsidRPr="00230587" w:rsidRDefault="001D7E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233"/>
            <w:bookmarkEnd w:id="2"/>
            <w:r w:rsidRPr="00230587">
              <w:rPr>
                <w:rFonts w:ascii="Times New Roman" w:hAnsi="Times New Roman" w:cs="Times New Roman"/>
              </w:rPr>
              <w:t>ОТЧЕТ</w:t>
            </w:r>
          </w:p>
          <w:p w:rsidR="001D7EE6" w:rsidRPr="00230587" w:rsidRDefault="001D7E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МУНИЦИПАЛЬНОГО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1D7EE6" w:rsidRPr="00230587" w:rsidRDefault="001D7E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2021 год и на плановый период 2022 и 2023</w:t>
            </w:r>
            <w:r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EE6" w:rsidRPr="00230587" w:rsidRDefault="001D7E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7EE6" w:rsidRPr="00BE660B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1D7EE6" w:rsidRPr="00BE660B" w:rsidRDefault="001D7EE6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1D7EE6" w:rsidRPr="00230587" w:rsidRDefault="001D7E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7EE6" w:rsidRPr="00BE660B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7EE6" w:rsidRPr="00230587" w:rsidRDefault="001D7E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7EE6" w:rsidRPr="00BE660B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1D7EE6" w:rsidRPr="00230587" w:rsidRDefault="001D7E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1D7EE6" w:rsidRPr="00230587" w:rsidRDefault="001D7E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1D7EE6" w:rsidRPr="00BE660B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7EE6" w:rsidRPr="00230587" w:rsidRDefault="001D7E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7EE6" w:rsidRPr="00230587" w:rsidRDefault="001D7EE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Форма по</w:t>
            </w:r>
          </w:p>
          <w:p w:rsidR="001D7EE6" w:rsidRPr="00230587" w:rsidRDefault="001D7EE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7EE6" w:rsidRPr="00230587" w:rsidRDefault="001D7E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1D7EE6" w:rsidRPr="00BE660B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1D7EE6" w:rsidRPr="00230587" w:rsidRDefault="001D7E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7EE6" w:rsidRPr="00230587" w:rsidRDefault="001D7EE6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" 01 "июля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 w:cs="Times New Roman"/>
                </w:rPr>
                <w:t>2021</w:t>
              </w:r>
              <w:r w:rsidRPr="00230587">
                <w:rPr>
                  <w:rFonts w:ascii="Times New Roman" w:hAnsi="Times New Roman" w:cs="Times New Roman"/>
                </w:rPr>
                <w:t xml:space="preserve"> г</w:t>
              </w:r>
            </w:smartTag>
            <w:r w:rsidRPr="00230587">
              <w:rPr>
                <w:rFonts w:ascii="Times New Roman" w:hAnsi="Times New Roman" w:cs="Times New Roman"/>
              </w:rPr>
              <w:t xml:space="preserve">.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D7EE6" w:rsidRPr="00230587" w:rsidRDefault="001D7EE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EE6" w:rsidRPr="00230587" w:rsidRDefault="001D7E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7EE6" w:rsidRPr="00BE660B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7EE6" w:rsidRPr="00230587" w:rsidRDefault="001D7EE6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Наименование муниципального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EE6" w:rsidRPr="00F878C0" w:rsidRDefault="001D7EE6" w:rsidP="00DD498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Pr="00F878C0">
              <w:rPr>
                <w:rFonts w:ascii="Times New Roman" w:hAnsi="Times New Roman" w:cs="Times New Roman"/>
                <w:b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</w:rPr>
              <w:t xml:space="preserve">дошкольное </w:t>
            </w:r>
            <w:r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r>
              <w:rPr>
                <w:rFonts w:ascii="Times New Roman" w:hAnsi="Times New Roman" w:cs="Times New Roman"/>
                <w:b/>
              </w:rPr>
              <w:t>Кичменгско-Городецкого муниципального района «Детский сад «Буратино»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7EE6" w:rsidRPr="00230587" w:rsidRDefault="001D7E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7EE6" w:rsidRPr="00230587" w:rsidRDefault="001D7E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7EE6" w:rsidRPr="00BE660B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7EE6" w:rsidRPr="00BE660B" w:rsidRDefault="001D7EE6">
            <w:pPr>
              <w:rPr>
                <w:rFonts w:ascii="Times New Roman" w:hAnsi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EE6" w:rsidRPr="00BE660B" w:rsidRDefault="001D7EE6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7EE6" w:rsidRPr="00230587" w:rsidRDefault="001D7EE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</w:t>
            </w:r>
          </w:p>
          <w:p w:rsidR="001D7EE6" w:rsidRPr="00230587" w:rsidRDefault="001D7EE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1D7EE6" w:rsidRPr="00230587" w:rsidRDefault="001D7EE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D7EE6" w:rsidRPr="00230587" w:rsidRDefault="001D7E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1D7EE6" w:rsidRPr="00BE660B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7EE6" w:rsidRPr="00230587" w:rsidRDefault="001D7EE6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Вид деятельности муниципального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7EE6" w:rsidRPr="00F878C0" w:rsidRDefault="001D7EE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Образование дошкольное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D7EE6" w:rsidRPr="00230587" w:rsidRDefault="001D7E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7EE6" w:rsidRPr="00230587" w:rsidRDefault="001D7E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7EE6" w:rsidRPr="00BE660B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7EE6" w:rsidRPr="00BE660B" w:rsidRDefault="001D7EE6">
            <w:pPr>
              <w:rPr>
                <w:rFonts w:ascii="Times New Roman" w:hAnsi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7EE6" w:rsidRPr="00BE660B" w:rsidRDefault="001D7EE6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7EE6" w:rsidRPr="00230587" w:rsidRDefault="001D7EE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1D7EE6" w:rsidRPr="00230587" w:rsidRDefault="001D7EE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8" w:history="1">
              <w:r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D7EE6" w:rsidRPr="00230587" w:rsidRDefault="001D7E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85.11</w:t>
            </w:r>
          </w:p>
        </w:tc>
      </w:tr>
      <w:tr w:rsidR="001D7EE6" w:rsidRPr="00BE660B" w:rsidTr="00256AA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7EE6" w:rsidRPr="00BE660B" w:rsidRDefault="001D7EE6">
            <w:pPr>
              <w:rPr>
                <w:rFonts w:ascii="Times New Roman" w:hAnsi="Times New Roman"/>
              </w:rPr>
            </w:pPr>
          </w:p>
        </w:tc>
        <w:tc>
          <w:tcPr>
            <w:tcW w:w="3487" w:type="dxa"/>
            <w:gridSpan w:val="3"/>
            <w:tcBorders>
              <w:left w:val="nil"/>
              <w:right w:val="nil"/>
            </w:tcBorders>
          </w:tcPr>
          <w:p w:rsidR="001D7EE6" w:rsidRPr="00230587" w:rsidRDefault="001D7E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7EE6" w:rsidRPr="00230587" w:rsidRDefault="001D7EE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1D7EE6" w:rsidRPr="00230587" w:rsidRDefault="001D7EE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left w:val="single" w:sz="4" w:space="0" w:color="auto"/>
            </w:tcBorders>
          </w:tcPr>
          <w:p w:rsidR="001D7EE6" w:rsidRPr="00230587" w:rsidRDefault="001D7E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7EE6" w:rsidRPr="00BE660B" w:rsidTr="00256AA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7EE6" w:rsidRPr="00BE660B" w:rsidRDefault="001D7EE6">
            <w:pPr>
              <w:rPr>
                <w:rFonts w:ascii="Times New Roman" w:hAnsi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left w:val="nil"/>
              <w:bottom w:val="nil"/>
              <w:right w:val="nil"/>
            </w:tcBorders>
          </w:tcPr>
          <w:p w:rsidR="001D7EE6" w:rsidRPr="00230587" w:rsidRDefault="001D7EE6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(указываются виды деятельности муниципального учреждения, по которым ему утверждено муниципальное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7EE6" w:rsidRPr="00BE660B" w:rsidRDefault="001D7EE6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</w:tcPr>
          <w:p w:rsidR="001D7EE6" w:rsidRPr="00BE660B" w:rsidRDefault="001D7EE6">
            <w:pPr>
              <w:rPr>
                <w:rFonts w:ascii="Times New Roman" w:hAnsi="Times New Roman"/>
              </w:rPr>
            </w:pPr>
          </w:p>
        </w:tc>
      </w:tr>
      <w:tr w:rsidR="001D7EE6" w:rsidRPr="00BE660B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7EE6" w:rsidRPr="00BE660B" w:rsidRDefault="001D7EE6">
            <w:pPr>
              <w:rPr>
                <w:rFonts w:ascii="Times New Roman" w:hAnsi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EE6" w:rsidRPr="00BE660B" w:rsidRDefault="001D7EE6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7EE6" w:rsidRPr="00230587" w:rsidRDefault="001D7E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7EE6" w:rsidRPr="00230587" w:rsidRDefault="001D7E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7EE6" w:rsidRPr="00BE660B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1D7EE6" w:rsidRPr="00230587" w:rsidRDefault="001D7E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EE6" w:rsidRPr="00230587" w:rsidRDefault="001D7E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7EE6" w:rsidRPr="00230587" w:rsidRDefault="001D7E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D7EE6" w:rsidRPr="00230587" w:rsidRDefault="001D7E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7EE6" w:rsidRPr="00BE660B" w:rsidTr="00256AAB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1D7EE6" w:rsidRPr="00230587" w:rsidRDefault="001D7E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EE6" w:rsidRPr="00230587" w:rsidRDefault="001D7EE6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(указывается в соответствии с периодичностью представления отчета о выполнении муниципального задания, установленной в муниципальном 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7EE6" w:rsidRPr="00BE660B" w:rsidRDefault="001D7EE6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EE6" w:rsidRPr="00230587" w:rsidRDefault="001D7E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7EE6" w:rsidRPr="00BE660B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7EE6" w:rsidRPr="00230587" w:rsidRDefault="001D7E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7EE6" w:rsidRPr="00BE660B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7EE6" w:rsidRPr="00230587" w:rsidRDefault="001D7EE6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МУНИЦИПАЛЬНЫХ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1D7EE6" w:rsidRPr="00BE660B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7EE6" w:rsidRPr="00230587" w:rsidRDefault="001D7EE6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1D7EE6" w:rsidRPr="00BE660B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7EE6" w:rsidRPr="00230587" w:rsidRDefault="001D7E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7EE6" w:rsidRPr="00BE660B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7EE6" w:rsidRPr="00230587" w:rsidRDefault="001D7EE6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EE6" w:rsidRPr="002B2CB9" w:rsidRDefault="001D7EE6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7EE6" w:rsidRPr="00230587" w:rsidRDefault="001D7EE6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EE6" w:rsidRPr="00230587" w:rsidRDefault="001D7E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1D7EE6" w:rsidRPr="00BE660B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7EE6" w:rsidRPr="00230587" w:rsidRDefault="001D7E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7EE6" w:rsidRPr="00BE660B" w:rsidRDefault="001D7EE6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EE6" w:rsidRPr="00BE660B" w:rsidRDefault="001D7EE6">
            <w:pPr>
              <w:rPr>
                <w:rFonts w:ascii="Times New Roman" w:hAnsi="Times New Roman"/>
              </w:rPr>
            </w:pPr>
          </w:p>
        </w:tc>
      </w:tr>
      <w:tr w:rsidR="001D7EE6" w:rsidRPr="00BE660B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1D7EE6" w:rsidRPr="00BE660B" w:rsidRDefault="001D7EE6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7EE6" w:rsidRPr="00BE660B" w:rsidRDefault="001D7EE6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EE6" w:rsidRPr="00230587" w:rsidRDefault="001D7E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7EE6" w:rsidRPr="00BE660B"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7EE6" w:rsidRPr="00230587" w:rsidRDefault="001D7EE6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EE6" w:rsidRPr="002B2CB9" w:rsidRDefault="001D7EE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>
              <w:rPr>
                <w:rFonts w:ascii="Times New Roman" w:hAnsi="Times New Roman" w:cs="Times New Roman"/>
                <w:b/>
              </w:rPr>
              <w:t xml:space="preserve"> от 1 до 3 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7EE6" w:rsidRPr="00BE660B" w:rsidRDefault="001D7EE6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EE6" w:rsidRPr="00BE660B" w:rsidRDefault="001D7EE6">
            <w:pPr>
              <w:rPr>
                <w:rFonts w:ascii="Times New Roman" w:hAnsi="Times New Roman"/>
              </w:rPr>
            </w:pPr>
          </w:p>
        </w:tc>
      </w:tr>
    </w:tbl>
    <w:p w:rsidR="001D7EE6" w:rsidRPr="00230587" w:rsidRDefault="001D7EE6">
      <w:pPr>
        <w:pStyle w:val="ConsPlusNormal"/>
        <w:jc w:val="both"/>
        <w:rPr>
          <w:rFonts w:ascii="Times New Roman" w:hAnsi="Times New Roman" w:cs="Times New Roman"/>
        </w:rPr>
      </w:pPr>
    </w:p>
    <w:p w:rsidR="001D7EE6" w:rsidRPr="00230587" w:rsidRDefault="001D7EE6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D7EE6" w:rsidRPr="00230587" w:rsidRDefault="001D7EE6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D7EE6" w:rsidRPr="00230587" w:rsidRDefault="001D7EE6">
      <w:pPr>
        <w:pStyle w:val="ConsPlusNormal"/>
        <w:jc w:val="both"/>
        <w:rPr>
          <w:rFonts w:ascii="Times New Roman" w:hAnsi="Times New Roman" w:cs="Times New Roman"/>
        </w:rPr>
      </w:pPr>
    </w:p>
    <w:p w:rsidR="001D7EE6" w:rsidRDefault="001D7EE6">
      <w:pPr>
        <w:sectPr w:rsidR="001D7EE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1D7EE6" w:rsidRPr="00BE660B" w:rsidTr="005E1F50">
        <w:tc>
          <w:tcPr>
            <w:tcW w:w="771" w:type="dxa"/>
            <w:vMerge w:val="restart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1D7EE6" w:rsidRPr="005E1F50" w:rsidRDefault="001D7EE6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1D7EE6" w:rsidRPr="005E1F50" w:rsidRDefault="001D7EE6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1D7EE6" w:rsidRPr="005E1F50" w:rsidRDefault="001D7EE6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1D7EE6" w:rsidRPr="00BE660B" w:rsidTr="005E1F50">
        <w:tc>
          <w:tcPr>
            <w:tcW w:w="771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1D7EE6" w:rsidRPr="005E1F50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1D7EE6" w:rsidRPr="005E1F50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1D7EE6" w:rsidRPr="00BE660B" w:rsidTr="005E1F50">
        <w:trPr>
          <w:trHeight w:val="509"/>
        </w:trPr>
        <w:tc>
          <w:tcPr>
            <w:tcW w:w="771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1D7EE6" w:rsidRPr="005E1F50" w:rsidRDefault="001D7EE6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1D7EE6" w:rsidRPr="00AF6DA5" w:rsidRDefault="001D7EE6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7EE6" w:rsidRPr="00BE660B" w:rsidTr="005E1F50">
        <w:tc>
          <w:tcPr>
            <w:tcW w:w="771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7EE6" w:rsidRPr="00BE660B" w:rsidTr="005E1F50">
        <w:tc>
          <w:tcPr>
            <w:tcW w:w="771" w:type="dxa"/>
          </w:tcPr>
          <w:p w:rsidR="001D7EE6" w:rsidRPr="005E1F50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1D7EE6" w:rsidRPr="005E1F50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1D7EE6" w:rsidRPr="005E1F50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1D7EE6" w:rsidRPr="005E1F50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1D7EE6" w:rsidRPr="005E1F50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1D7EE6" w:rsidRPr="005E1F50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1D7EE6" w:rsidRPr="005E1F50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1D7EE6" w:rsidRPr="005E1F50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1D7EE6" w:rsidRPr="005E1F50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1D7EE6" w:rsidRPr="005E1F50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1D7EE6" w:rsidRPr="005E1F50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1D7EE6" w:rsidRPr="005E1F50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1D7EE6" w:rsidRPr="005E1F50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1D7EE6" w:rsidRPr="005E1F50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1D7EE6" w:rsidRPr="005E1F50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D7EE6" w:rsidRPr="00BE660B" w:rsidTr="005E1F50">
        <w:tc>
          <w:tcPr>
            <w:tcW w:w="771" w:type="dxa"/>
            <w:vMerge w:val="restart"/>
          </w:tcPr>
          <w:p w:rsidR="001D7EE6" w:rsidRPr="005D6D62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Pr="00BE3A57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hAnsi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1D7EE6" w:rsidRPr="00BE660B" w:rsidRDefault="001D7EE6" w:rsidP="005B0E2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</w:tcPr>
          <w:p w:rsidR="001D7EE6" w:rsidRPr="00BE660B" w:rsidRDefault="001D7EE6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D7EE6" w:rsidRPr="00BE660B" w:rsidRDefault="001D7EE6" w:rsidP="005B0E27">
            <w:pPr>
              <w:widowControl w:val="0"/>
              <w:spacing w:after="0" w:line="240" w:lineRule="auto"/>
              <w:jc w:val="center"/>
            </w:pPr>
            <w:r w:rsidRPr="00BE660B">
              <w:t>От 1 года до 3 лет</w:t>
            </w:r>
          </w:p>
        </w:tc>
        <w:tc>
          <w:tcPr>
            <w:tcW w:w="992" w:type="dxa"/>
            <w:vMerge w:val="restart"/>
          </w:tcPr>
          <w:p w:rsidR="001D7EE6" w:rsidRPr="00BE660B" w:rsidRDefault="001D7EE6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1D7EE6" w:rsidRPr="00BE660B" w:rsidRDefault="001D7EE6" w:rsidP="005B0E27">
            <w:pPr>
              <w:widowControl w:val="0"/>
              <w:spacing w:after="0" w:line="240" w:lineRule="auto"/>
              <w:jc w:val="center"/>
            </w:pPr>
            <w:r w:rsidRPr="00BE660B">
              <w:t>Группа полного дня</w:t>
            </w:r>
          </w:p>
        </w:tc>
        <w:tc>
          <w:tcPr>
            <w:tcW w:w="992" w:type="dxa"/>
          </w:tcPr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раза </w:t>
            </w:r>
          </w:p>
          <w:p w:rsidR="001D7EE6" w:rsidRPr="00BE660B" w:rsidRDefault="001D7EE6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D7EE6" w:rsidRPr="00BE660B" w:rsidRDefault="001D7EE6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D7EE6" w:rsidRPr="00BE660B" w:rsidRDefault="001D7EE6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D7EE6" w:rsidRPr="00BE660B" w:rsidRDefault="001D7EE6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EE6" w:rsidRPr="00BE660B" w:rsidTr="005E1F50">
        <w:tc>
          <w:tcPr>
            <w:tcW w:w="771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D7EE6" w:rsidRPr="004E10FC" w:rsidRDefault="001D7EE6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</w:tcPr>
          <w:p w:rsidR="001D7EE6" w:rsidRPr="004E10FC" w:rsidRDefault="001D7EE6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D7EE6" w:rsidRPr="004E10FC" w:rsidRDefault="001D7EE6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D7EE6" w:rsidRPr="004E10FC" w:rsidRDefault="001D7EE6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418" w:type="dxa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EE6" w:rsidRPr="00BE660B" w:rsidTr="005E1F50">
        <w:tc>
          <w:tcPr>
            <w:tcW w:w="771" w:type="dxa"/>
          </w:tcPr>
          <w:p w:rsidR="001D7EE6" w:rsidRPr="00436917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7EE6" w:rsidRPr="00436917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7EE6" w:rsidRPr="00436917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7EE6" w:rsidRPr="00436917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7EE6" w:rsidRPr="00436917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D7EE6" w:rsidRPr="00436917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7EE6" w:rsidRPr="00436917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своевре-менно устранённых учреждением нарушений, выявленных в результате проверок органами исполни-тельной власти субъектов РФ, осуществля-ющими функции по контролю и надзору в сфере образования</w:t>
            </w:r>
          </w:p>
        </w:tc>
        <w:tc>
          <w:tcPr>
            <w:tcW w:w="1134" w:type="dxa"/>
          </w:tcPr>
          <w:p w:rsidR="001D7EE6" w:rsidRPr="00436917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D7EE6" w:rsidRPr="00436917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D7EE6" w:rsidRPr="00436917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EE6" w:rsidRPr="00BE660B" w:rsidTr="005E1F50">
        <w:tc>
          <w:tcPr>
            <w:tcW w:w="771" w:type="dxa"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D7EE6" w:rsidRPr="005E1F5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D7EE6" w:rsidRPr="005E1F50" w:rsidRDefault="001D7EE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1D7EE6" w:rsidRDefault="001D7EE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1D7EE6" w:rsidRDefault="001D7EE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1D7EE6" w:rsidRDefault="001D7EE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1D7EE6" w:rsidRDefault="001D7EE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1D7EE6" w:rsidRDefault="001D7EE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1D7EE6" w:rsidRPr="005E1F50" w:rsidRDefault="001D7EE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1D7EE6" w:rsidRDefault="001D7EE6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1D7EE6" w:rsidRPr="00BE660B" w:rsidTr="00D30C9D">
        <w:tc>
          <w:tcPr>
            <w:tcW w:w="629" w:type="dxa"/>
            <w:vMerge w:val="restart"/>
          </w:tcPr>
          <w:p w:rsidR="001D7EE6" w:rsidRPr="000D6327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1D7EE6" w:rsidRPr="000D6327" w:rsidRDefault="001D7EE6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D7EE6" w:rsidRPr="000D6327" w:rsidRDefault="001D7EE6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1D7EE6" w:rsidRPr="000D6327" w:rsidRDefault="001D7EE6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1D7EE6" w:rsidRPr="009F3240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D7EE6" w:rsidRPr="00BE660B" w:rsidTr="00D30C9D">
        <w:tc>
          <w:tcPr>
            <w:tcW w:w="629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D7EE6" w:rsidRPr="000D6327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1D7EE6" w:rsidRPr="000D6327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1D7EE6" w:rsidRPr="000D6327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1D7EE6" w:rsidRPr="00281BF8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1D7EE6" w:rsidRPr="00281BF8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1D7EE6" w:rsidRPr="00281BF8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1D7EE6" w:rsidRPr="00BE660B" w:rsidRDefault="001D7EE6"/>
        </w:tc>
      </w:tr>
      <w:tr w:rsidR="001D7EE6" w:rsidRPr="00BE660B" w:rsidTr="00D30C9D">
        <w:trPr>
          <w:trHeight w:val="509"/>
        </w:trPr>
        <w:tc>
          <w:tcPr>
            <w:tcW w:w="629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1D7EE6" w:rsidRPr="000D6327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1D7EE6" w:rsidRPr="000D6327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D7EE6" w:rsidRPr="000D6327" w:rsidRDefault="001D7EE6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1D7EE6" w:rsidRPr="000D6327" w:rsidRDefault="001D7EE6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1D7EE6" w:rsidRDefault="001D7EE6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1D7EE6" w:rsidRPr="00BE660B" w:rsidRDefault="001D7EE6"/>
        </w:tc>
        <w:tc>
          <w:tcPr>
            <w:tcW w:w="992" w:type="dxa"/>
            <w:vMerge/>
          </w:tcPr>
          <w:p w:rsidR="001D7EE6" w:rsidRPr="00BE660B" w:rsidRDefault="001D7EE6"/>
        </w:tc>
        <w:tc>
          <w:tcPr>
            <w:tcW w:w="1418" w:type="dxa"/>
            <w:vMerge/>
          </w:tcPr>
          <w:p w:rsidR="001D7EE6" w:rsidRPr="00BE660B" w:rsidRDefault="001D7EE6"/>
        </w:tc>
        <w:tc>
          <w:tcPr>
            <w:tcW w:w="1277" w:type="dxa"/>
            <w:vMerge/>
          </w:tcPr>
          <w:p w:rsidR="001D7EE6" w:rsidRPr="00BE660B" w:rsidRDefault="001D7EE6"/>
        </w:tc>
      </w:tr>
      <w:tr w:rsidR="001D7EE6" w:rsidRPr="00BE660B" w:rsidTr="00D30C9D">
        <w:tc>
          <w:tcPr>
            <w:tcW w:w="629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D7EE6" w:rsidRPr="000D6327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1D7EE6" w:rsidRPr="000D6327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1D7EE6" w:rsidRPr="000D6327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D7EE6" w:rsidRPr="000D6327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D7EE6" w:rsidRPr="000D6327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D7EE6" w:rsidRPr="00BE660B" w:rsidRDefault="001D7EE6"/>
        </w:tc>
        <w:tc>
          <w:tcPr>
            <w:tcW w:w="851" w:type="dxa"/>
            <w:vMerge/>
          </w:tcPr>
          <w:p w:rsidR="001D7EE6" w:rsidRPr="00BE660B" w:rsidRDefault="001D7EE6"/>
        </w:tc>
        <w:tc>
          <w:tcPr>
            <w:tcW w:w="992" w:type="dxa"/>
            <w:vMerge/>
          </w:tcPr>
          <w:p w:rsidR="001D7EE6" w:rsidRPr="00BE660B" w:rsidRDefault="001D7EE6"/>
        </w:tc>
        <w:tc>
          <w:tcPr>
            <w:tcW w:w="1418" w:type="dxa"/>
            <w:vMerge/>
          </w:tcPr>
          <w:p w:rsidR="001D7EE6" w:rsidRPr="00BE660B" w:rsidRDefault="001D7EE6"/>
        </w:tc>
        <w:tc>
          <w:tcPr>
            <w:tcW w:w="1277" w:type="dxa"/>
            <w:vMerge/>
          </w:tcPr>
          <w:p w:rsidR="001D7EE6" w:rsidRPr="00BE660B" w:rsidRDefault="001D7EE6"/>
        </w:tc>
      </w:tr>
      <w:tr w:rsidR="001D7EE6" w:rsidRPr="00BE660B" w:rsidTr="00D30C9D">
        <w:tc>
          <w:tcPr>
            <w:tcW w:w="629" w:type="dxa"/>
          </w:tcPr>
          <w:p w:rsidR="001D7EE6" w:rsidRPr="00D30C9D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1D7EE6" w:rsidRPr="00D30C9D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1D7EE6" w:rsidRPr="00D30C9D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1D7EE6" w:rsidRPr="00D30C9D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D7EE6" w:rsidRPr="00D30C9D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D7EE6" w:rsidRPr="00D30C9D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1D7EE6" w:rsidRPr="00D30C9D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1D7EE6" w:rsidRPr="00D30C9D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1D7EE6" w:rsidRPr="00D30C9D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D7EE6" w:rsidRPr="00D30C9D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1D7EE6" w:rsidRPr="00D30C9D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1D7EE6" w:rsidRPr="00D30C9D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1D7EE6" w:rsidRPr="00D30C9D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1D7EE6" w:rsidRPr="00D30C9D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1D7EE6" w:rsidRPr="00D30C9D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1D7EE6" w:rsidRPr="00D30C9D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1D7EE6" w:rsidRPr="00BE660B" w:rsidTr="00D30C9D">
        <w:tc>
          <w:tcPr>
            <w:tcW w:w="629" w:type="dxa"/>
          </w:tcPr>
          <w:p w:rsidR="001D7EE6" w:rsidRPr="002D144A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2D9">
              <w:rPr>
                <w:rFonts w:ascii="Times New Roman" w:hAnsi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709" w:type="dxa"/>
          </w:tcPr>
          <w:p w:rsidR="001D7EE6" w:rsidRPr="00AE0630" w:rsidRDefault="001D7EE6" w:rsidP="005B0E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Образова-тельная программа дошкольногообразова-ния</w:t>
            </w:r>
          </w:p>
        </w:tc>
        <w:tc>
          <w:tcPr>
            <w:tcW w:w="851" w:type="dxa"/>
          </w:tcPr>
          <w:p w:rsidR="001D7EE6" w:rsidRDefault="001D7EE6" w:rsidP="005B0E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Pr="00BE660B" w:rsidRDefault="001D7EE6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</w:tcPr>
          <w:p w:rsidR="001D7EE6" w:rsidRPr="00BE660B" w:rsidRDefault="001D7EE6" w:rsidP="005B0E27">
            <w:pPr>
              <w:widowControl w:val="0"/>
              <w:spacing w:after="0" w:line="240" w:lineRule="auto"/>
            </w:pPr>
            <w:r w:rsidRPr="00BE660B">
              <w:t>От 1 года до 3 лет</w:t>
            </w:r>
          </w:p>
        </w:tc>
        <w:tc>
          <w:tcPr>
            <w:tcW w:w="709" w:type="dxa"/>
          </w:tcPr>
          <w:p w:rsidR="001D7EE6" w:rsidRPr="00BE660B" w:rsidRDefault="001D7EE6" w:rsidP="005B0E27">
            <w:pPr>
              <w:widowControl w:val="0"/>
              <w:spacing w:after="0" w:line="240" w:lineRule="auto"/>
            </w:pPr>
            <w:r w:rsidRPr="00BE660B">
              <w:t>очная</w:t>
            </w:r>
          </w:p>
        </w:tc>
        <w:tc>
          <w:tcPr>
            <w:tcW w:w="709" w:type="dxa"/>
          </w:tcPr>
          <w:p w:rsidR="001D7EE6" w:rsidRPr="00BE660B" w:rsidRDefault="001D7EE6" w:rsidP="005B0E27">
            <w:pPr>
              <w:widowControl w:val="0"/>
              <w:spacing w:after="0" w:line="240" w:lineRule="auto"/>
              <w:jc w:val="center"/>
            </w:pPr>
            <w:r w:rsidRPr="00BE660B">
              <w:t>Группа полного дня</w:t>
            </w:r>
          </w:p>
        </w:tc>
        <w:tc>
          <w:tcPr>
            <w:tcW w:w="850" w:type="dxa"/>
          </w:tcPr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обучающихся</w:t>
            </w: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Pr="00BE660B" w:rsidRDefault="001D7EE6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Pr="00BE660B" w:rsidRDefault="001D7EE6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Pr="00BE660B" w:rsidRDefault="001D7EE6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п- 2</w:t>
            </w: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п- 1</w:t>
            </w: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Pr="00BE660B" w:rsidRDefault="001D7EE6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</w:tcPr>
          <w:p w:rsidR="001D7EE6" w:rsidRPr="000D6327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п- 2</w:t>
            </w:r>
          </w:p>
        </w:tc>
        <w:tc>
          <w:tcPr>
            <w:tcW w:w="1701" w:type="dxa"/>
          </w:tcPr>
          <w:p w:rsidR="001D7EE6" w:rsidRDefault="001D7EE6">
            <w:pPr>
              <w:pStyle w:val="ConsPlusNormal"/>
            </w:pPr>
            <w:r>
              <w:t>3</w:t>
            </w:r>
          </w:p>
        </w:tc>
        <w:tc>
          <w:tcPr>
            <w:tcW w:w="851" w:type="dxa"/>
          </w:tcPr>
          <w:p w:rsidR="001D7EE6" w:rsidRDefault="001D7EE6">
            <w:pPr>
              <w:pStyle w:val="ConsPlusNormal"/>
            </w:pPr>
          </w:p>
        </w:tc>
        <w:tc>
          <w:tcPr>
            <w:tcW w:w="992" w:type="dxa"/>
          </w:tcPr>
          <w:p w:rsidR="001D7EE6" w:rsidRDefault="001D7EE6">
            <w:pPr>
              <w:pStyle w:val="ConsPlusNormal"/>
            </w:pPr>
          </w:p>
        </w:tc>
        <w:tc>
          <w:tcPr>
            <w:tcW w:w="1418" w:type="dxa"/>
          </w:tcPr>
          <w:p w:rsidR="001D7EE6" w:rsidRDefault="001D7EE6">
            <w:pPr>
              <w:pStyle w:val="ConsPlusNormal"/>
            </w:pPr>
          </w:p>
        </w:tc>
        <w:tc>
          <w:tcPr>
            <w:tcW w:w="1277" w:type="dxa"/>
          </w:tcPr>
          <w:p w:rsidR="001D7EE6" w:rsidRDefault="001D7EE6">
            <w:pPr>
              <w:pStyle w:val="ConsPlusNormal"/>
            </w:pPr>
          </w:p>
        </w:tc>
      </w:tr>
      <w:tr w:rsidR="001D7EE6" w:rsidRPr="00BE660B" w:rsidTr="00D30C9D">
        <w:tc>
          <w:tcPr>
            <w:tcW w:w="629" w:type="dxa"/>
          </w:tcPr>
          <w:p w:rsidR="001D7EE6" w:rsidRPr="006412D9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D7EE6" w:rsidRPr="00BE660B" w:rsidRDefault="001D7EE6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1D7EE6" w:rsidRPr="00BE660B" w:rsidRDefault="001D7EE6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1D7EE6" w:rsidRPr="00BE660B" w:rsidRDefault="001D7EE6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Количество человеко- дней</w:t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1D7EE6" w:rsidRDefault="001D7EE6" w:rsidP="005B0E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1п-236</w:t>
            </w:r>
          </w:p>
          <w:p w:rsidR="001D7EE6" w:rsidRPr="00187EF8" w:rsidRDefault="001D7EE6" w:rsidP="005B0E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2п-87</w:t>
            </w:r>
          </w:p>
        </w:tc>
        <w:tc>
          <w:tcPr>
            <w:tcW w:w="1417" w:type="dxa"/>
          </w:tcPr>
          <w:p w:rsidR="001D7EE6" w:rsidRPr="000D6327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D7EE6" w:rsidRDefault="001D7EE6">
            <w:pPr>
              <w:pStyle w:val="ConsPlusNormal"/>
            </w:pPr>
            <w:r>
              <w:t>268</w:t>
            </w:r>
          </w:p>
        </w:tc>
        <w:tc>
          <w:tcPr>
            <w:tcW w:w="851" w:type="dxa"/>
          </w:tcPr>
          <w:p w:rsidR="001D7EE6" w:rsidRDefault="001D7EE6">
            <w:pPr>
              <w:pStyle w:val="ConsPlusNormal"/>
            </w:pPr>
          </w:p>
        </w:tc>
        <w:tc>
          <w:tcPr>
            <w:tcW w:w="992" w:type="dxa"/>
          </w:tcPr>
          <w:p w:rsidR="001D7EE6" w:rsidRDefault="001D7EE6">
            <w:pPr>
              <w:pStyle w:val="ConsPlusNormal"/>
            </w:pPr>
          </w:p>
        </w:tc>
        <w:tc>
          <w:tcPr>
            <w:tcW w:w="1418" w:type="dxa"/>
          </w:tcPr>
          <w:p w:rsidR="001D7EE6" w:rsidRDefault="001D7EE6">
            <w:pPr>
              <w:pStyle w:val="ConsPlusNormal"/>
            </w:pPr>
          </w:p>
        </w:tc>
        <w:tc>
          <w:tcPr>
            <w:tcW w:w="1277" w:type="dxa"/>
          </w:tcPr>
          <w:p w:rsidR="001D7EE6" w:rsidRDefault="001D7EE6">
            <w:pPr>
              <w:pStyle w:val="ConsPlusNormal"/>
            </w:pPr>
          </w:p>
        </w:tc>
      </w:tr>
      <w:tr w:rsidR="001D7EE6" w:rsidRPr="00BE660B" w:rsidTr="00D30C9D">
        <w:tc>
          <w:tcPr>
            <w:tcW w:w="629" w:type="dxa"/>
          </w:tcPr>
          <w:p w:rsidR="001D7EE6" w:rsidRPr="000D6327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D7EE6" w:rsidRPr="000D6327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D7EE6" w:rsidRPr="000D6327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1D7EE6" w:rsidRPr="000D6327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D7EE6" w:rsidRPr="000D6327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D7EE6" w:rsidRPr="000D6327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D7EE6" w:rsidRPr="000D6327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D7EE6" w:rsidRPr="000D6327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D7EE6" w:rsidRPr="000D6327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D7EE6" w:rsidRPr="000D6327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D7EE6" w:rsidRPr="000D6327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D7EE6" w:rsidRDefault="001D7EE6">
            <w:pPr>
              <w:pStyle w:val="ConsPlusNormal"/>
            </w:pPr>
          </w:p>
        </w:tc>
        <w:tc>
          <w:tcPr>
            <w:tcW w:w="851" w:type="dxa"/>
          </w:tcPr>
          <w:p w:rsidR="001D7EE6" w:rsidRDefault="001D7EE6">
            <w:pPr>
              <w:pStyle w:val="ConsPlusNormal"/>
            </w:pPr>
          </w:p>
        </w:tc>
        <w:tc>
          <w:tcPr>
            <w:tcW w:w="992" w:type="dxa"/>
          </w:tcPr>
          <w:p w:rsidR="001D7EE6" w:rsidRDefault="001D7EE6">
            <w:pPr>
              <w:pStyle w:val="ConsPlusNormal"/>
            </w:pPr>
          </w:p>
        </w:tc>
        <w:tc>
          <w:tcPr>
            <w:tcW w:w="1418" w:type="dxa"/>
          </w:tcPr>
          <w:p w:rsidR="001D7EE6" w:rsidRDefault="001D7EE6">
            <w:pPr>
              <w:pStyle w:val="ConsPlusNormal"/>
            </w:pPr>
          </w:p>
        </w:tc>
        <w:tc>
          <w:tcPr>
            <w:tcW w:w="1277" w:type="dxa"/>
          </w:tcPr>
          <w:p w:rsidR="001D7EE6" w:rsidRDefault="001D7EE6">
            <w:pPr>
              <w:pStyle w:val="ConsPlusNormal"/>
            </w:pPr>
          </w:p>
        </w:tc>
      </w:tr>
    </w:tbl>
    <w:p w:rsidR="001D7EE6" w:rsidRDefault="001D7EE6"/>
    <w:p w:rsidR="001D7EE6" w:rsidRDefault="001D7EE6"/>
    <w:p w:rsidR="001D7EE6" w:rsidRDefault="001D7EE6"/>
    <w:p w:rsidR="001D7EE6" w:rsidRDefault="001D7EE6"/>
    <w:p w:rsidR="001D7EE6" w:rsidRDefault="001D7EE6"/>
    <w:p w:rsidR="001D7EE6" w:rsidRDefault="001D7EE6"/>
    <w:p w:rsidR="001D7EE6" w:rsidRDefault="001D7EE6"/>
    <w:p w:rsidR="001D7EE6" w:rsidRDefault="001D7EE6"/>
    <w:p w:rsidR="001D7EE6" w:rsidRDefault="001D7EE6"/>
    <w:p w:rsidR="001D7EE6" w:rsidRDefault="001D7EE6"/>
    <w:p w:rsidR="001D7EE6" w:rsidRDefault="001D7EE6"/>
    <w:p w:rsidR="001D7EE6" w:rsidRDefault="001D7EE6"/>
    <w:p w:rsidR="001D7EE6" w:rsidRDefault="001D7EE6"/>
    <w:p w:rsidR="001D7EE6" w:rsidRDefault="001D7EE6"/>
    <w:p w:rsidR="001D7EE6" w:rsidRDefault="001D7EE6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3"/>
        <w:gridCol w:w="3267"/>
        <w:gridCol w:w="2749"/>
        <w:gridCol w:w="1097"/>
      </w:tblGrid>
      <w:tr w:rsidR="001D7EE6" w:rsidRPr="00BE660B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7EE6" w:rsidRDefault="001D7EE6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7EE6" w:rsidRDefault="001D7EE6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7EE6" w:rsidRDefault="001D7EE6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7EE6" w:rsidRDefault="001D7EE6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7EE6" w:rsidRPr="00230587" w:rsidRDefault="001D7EE6" w:rsidP="008B3C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  2</w:t>
            </w:r>
          </w:p>
        </w:tc>
      </w:tr>
      <w:tr w:rsidR="001D7EE6" w:rsidRPr="00BE660B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7EE6" w:rsidRPr="00230587" w:rsidRDefault="001D7EE6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7EE6" w:rsidRPr="00BE660B" w:rsidTr="00BC589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1D7EE6" w:rsidRPr="00230587" w:rsidRDefault="001D7EE6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EE6" w:rsidRPr="002B2CB9" w:rsidRDefault="001D7EE6" w:rsidP="002A717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7EE6" w:rsidRPr="00230587" w:rsidRDefault="001D7EE6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EE6" w:rsidRPr="00230587" w:rsidRDefault="001D7EE6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1D7EE6" w:rsidRPr="00BE660B" w:rsidTr="00BC589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7EE6" w:rsidRPr="00230587" w:rsidRDefault="001D7EE6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7EE6" w:rsidRPr="00BE660B" w:rsidRDefault="001D7EE6" w:rsidP="00BC589A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EE6" w:rsidRPr="00BE660B" w:rsidRDefault="001D7EE6" w:rsidP="00BC589A">
            <w:pPr>
              <w:rPr>
                <w:rFonts w:ascii="Times New Roman" w:hAnsi="Times New Roman"/>
              </w:rPr>
            </w:pPr>
          </w:p>
        </w:tc>
      </w:tr>
      <w:tr w:rsidR="001D7EE6" w:rsidRPr="00BE660B" w:rsidTr="00BC589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D7EE6" w:rsidRPr="00BE660B" w:rsidRDefault="001D7EE6" w:rsidP="00BC589A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7EE6" w:rsidRPr="00BE660B" w:rsidRDefault="001D7EE6" w:rsidP="00BC589A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EE6" w:rsidRPr="00230587" w:rsidRDefault="001D7EE6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7EE6" w:rsidRPr="00BE660B" w:rsidTr="00BC589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1D7EE6" w:rsidRPr="00230587" w:rsidRDefault="001D7EE6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EE6" w:rsidRPr="002B2CB9" w:rsidRDefault="001D7EE6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>
              <w:rPr>
                <w:rFonts w:ascii="Times New Roman" w:hAnsi="Times New Roman" w:cs="Times New Roman"/>
                <w:b/>
              </w:rPr>
              <w:t xml:space="preserve"> от 3 до 8 лет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7EE6" w:rsidRPr="00BE660B" w:rsidRDefault="001D7EE6" w:rsidP="00BC589A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EE6" w:rsidRPr="00BE660B" w:rsidRDefault="001D7EE6" w:rsidP="00BC589A">
            <w:pPr>
              <w:rPr>
                <w:rFonts w:ascii="Times New Roman" w:hAnsi="Times New Roman"/>
              </w:rPr>
            </w:pPr>
          </w:p>
        </w:tc>
      </w:tr>
    </w:tbl>
    <w:p w:rsidR="001D7EE6" w:rsidRPr="00230587" w:rsidRDefault="001D7EE6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1D7EE6" w:rsidRPr="00230587" w:rsidRDefault="001D7EE6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D7EE6" w:rsidRPr="00230587" w:rsidRDefault="001D7EE6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D7EE6" w:rsidRPr="00230587" w:rsidRDefault="001D7EE6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1D7EE6" w:rsidRDefault="001D7EE6" w:rsidP="00297F3C">
      <w:r>
        <w:tab/>
      </w:r>
      <w:r>
        <w:tab/>
      </w:r>
    </w:p>
    <w:p w:rsidR="001D7EE6" w:rsidRDefault="001D7EE6" w:rsidP="00297F3C"/>
    <w:p w:rsidR="001D7EE6" w:rsidRDefault="001D7EE6"/>
    <w:p w:rsidR="001D7EE6" w:rsidRDefault="001D7EE6"/>
    <w:p w:rsidR="001D7EE6" w:rsidRDefault="001D7EE6"/>
    <w:p w:rsidR="001D7EE6" w:rsidRDefault="001D7EE6"/>
    <w:p w:rsidR="001D7EE6" w:rsidRDefault="001D7EE6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1D7EE6" w:rsidRPr="00BE660B" w:rsidTr="00194FD1">
        <w:tc>
          <w:tcPr>
            <w:tcW w:w="771" w:type="dxa"/>
            <w:gridSpan w:val="2"/>
            <w:vMerge w:val="restart"/>
          </w:tcPr>
          <w:p w:rsidR="001D7EE6" w:rsidRPr="005E1F50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1D7EE6" w:rsidRPr="005E1F50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1D7EE6" w:rsidRPr="005E1F50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1D7EE6" w:rsidRPr="005E1F50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1D7EE6" w:rsidRPr="00BE660B" w:rsidTr="00194FD1">
        <w:tc>
          <w:tcPr>
            <w:tcW w:w="771" w:type="dxa"/>
            <w:gridSpan w:val="2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1D7EE6" w:rsidRPr="005E1F50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1D7EE6" w:rsidRPr="005E1F50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1D7EE6" w:rsidRPr="005E1F50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1D7EE6" w:rsidRPr="005E1F50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1D7EE6" w:rsidRPr="005E1F50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D7EE6" w:rsidRPr="005E1F50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1D7EE6" w:rsidRPr="00BE660B" w:rsidTr="00194FD1">
        <w:trPr>
          <w:trHeight w:val="509"/>
        </w:trPr>
        <w:tc>
          <w:tcPr>
            <w:tcW w:w="771" w:type="dxa"/>
            <w:gridSpan w:val="2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1D7EE6" w:rsidRPr="005E1F50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1D7EE6" w:rsidRPr="005E1F50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1D7EE6" w:rsidRPr="005E1F50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1D7EE6" w:rsidRPr="00AF6DA5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1D7EE6" w:rsidRPr="005E1F50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7EE6" w:rsidRPr="00BE660B" w:rsidTr="00194FD1">
        <w:tc>
          <w:tcPr>
            <w:tcW w:w="771" w:type="dxa"/>
            <w:gridSpan w:val="2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D7EE6" w:rsidRPr="005E1F50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1D7EE6" w:rsidRPr="005E1F50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1D7EE6" w:rsidRPr="005E1F50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1D7EE6" w:rsidRPr="005E1F50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1D7EE6" w:rsidRPr="005E1F50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7EE6" w:rsidRPr="00BE660B" w:rsidTr="00194FD1">
        <w:tc>
          <w:tcPr>
            <w:tcW w:w="771" w:type="dxa"/>
            <w:gridSpan w:val="2"/>
          </w:tcPr>
          <w:p w:rsidR="001D7EE6" w:rsidRPr="005E1F50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1D7EE6" w:rsidRPr="005E1F50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1D7EE6" w:rsidRPr="005E1F50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1D7EE6" w:rsidRPr="005E1F50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1D7EE6" w:rsidRPr="005E1F50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1D7EE6" w:rsidRPr="005E1F50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1D7EE6" w:rsidRPr="005E1F50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1D7EE6" w:rsidRPr="005E1F50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1D7EE6" w:rsidRPr="005E1F50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1D7EE6" w:rsidRPr="005E1F50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1D7EE6" w:rsidRPr="005E1F50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1D7EE6" w:rsidRPr="005E1F50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1D7EE6" w:rsidRPr="005E1F50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1D7EE6" w:rsidRPr="005E1F50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1D7EE6" w:rsidRPr="005E1F50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D7EE6" w:rsidRPr="00BE660B" w:rsidTr="00194FD1">
        <w:tc>
          <w:tcPr>
            <w:tcW w:w="771" w:type="dxa"/>
            <w:gridSpan w:val="2"/>
            <w:vMerge w:val="restart"/>
          </w:tcPr>
          <w:p w:rsidR="001D7EE6" w:rsidRPr="00BE6456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456">
              <w:rPr>
                <w:rFonts w:ascii="Times New Roman" w:hAnsi="Times New Roman"/>
                <w:sz w:val="20"/>
                <w:szCs w:val="20"/>
              </w:rPr>
              <w:t xml:space="preserve">801011О.99.0.БВ24ДН82000 </w:t>
            </w:r>
          </w:p>
          <w:p w:rsidR="001D7EE6" w:rsidRPr="00BE6456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Pr="00BE6456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Pr="00BE6456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Pr="00BE6456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Pr="00BE3A57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1D7EE6" w:rsidRPr="00BE660B" w:rsidRDefault="001D7EE6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Pr="00BE660B" w:rsidRDefault="001D7EE6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 w:val="restart"/>
          </w:tcPr>
          <w:p w:rsidR="001D7EE6" w:rsidRPr="00BE660B" w:rsidRDefault="001D7EE6" w:rsidP="005B0E27">
            <w:pPr>
              <w:widowControl w:val="0"/>
              <w:spacing w:after="0" w:line="240" w:lineRule="auto"/>
              <w:jc w:val="center"/>
            </w:pPr>
            <w:r w:rsidRPr="00BE660B">
              <w:t>От 3 лет до 8 лет</w:t>
            </w:r>
          </w:p>
          <w:p w:rsidR="001D7EE6" w:rsidRPr="00BE660B" w:rsidRDefault="001D7EE6" w:rsidP="005B0E27"/>
          <w:p w:rsidR="001D7EE6" w:rsidRPr="00BE660B" w:rsidRDefault="001D7EE6" w:rsidP="005B0E27"/>
          <w:p w:rsidR="001D7EE6" w:rsidRPr="00BE660B" w:rsidRDefault="001D7EE6" w:rsidP="005B0E27"/>
          <w:p w:rsidR="001D7EE6" w:rsidRPr="00BE660B" w:rsidRDefault="001D7EE6" w:rsidP="005B0E27">
            <w:pPr>
              <w:tabs>
                <w:tab w:val="left" w:pos="645"/>
              </w:tabs>
            </w:pPr>
          </w:p>
        </w:tc>
        <w:tc>
          <w:tcPr>
            <w:tcW w:w="992" w:type="dxa"/>
            <w:gridSpan w:val="2"/>
            <w:vMerge w:val="restart"/>
          </w:tcPr>
          <w:p w:rsidR="001D7EE6" w:rsidRPr="00BE660B" w:rsidRDefault="001D7EE6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  <w:p w:rsidR="001D7EE6" w:rsidRPr="00BE660B" w:rsidRDefault="001D7EE6" w:rsidP="005B0E27"/>
          <w:p w:rsidR="001D7EE6" w:rsidRPr="00BE660B" w:rsidRDefault="001D7EE6" w:rsidP="005B0E27"/>
          <w:p w:rsidR="001D7EE6" w:rsidRPr="00BE660B" w:rsidRDefault="001D7EE6" w:rsidP="005B0E27"/>
          <w:p w:rsidR="001D7EE6" w:rsidRPr="00BE660B" w:rsidRDefault="001D7EE6" w:rsidP="005B0E27"/>
          <w:p w:rsidR="001D7EE6" w:rsidRPr="00BE660B" w:rsidRDefault="001D7EE6" w:rsidP="005B0E27">
            <w:pPr>
              <w:tabs>
                <w:tab w:val="left" w:pos="580"/>
              </w:tabs>
            </w:pPr>
          </w:p>
        </w:tc>
        <w:tc>
          <w:tcPr>
            <w:tcW w:w="993" w:type="dxa"/>
            <w:gridSpan w:val="3"/>
            <w:vMerge w:val="restart"/>
          </w:tcPr>
          <w:p w:rsidR="001D7EE6" w:rsidRPr="00BE660B" w:rsidRDefault="001D7EE6" w:rsidP="005B0E27">
            <w:pPr>
              <w:widowControl w:val="0"/>
              <w:spacing w:after="0" w:line="240" w:lineRule="auto"/>
              <w:jc w:val="center"/>
            </w:pPr>
            <w:r w:rsidRPr="00BE660B">
              <w:t>Группа полного дня</w:t>
            </w:r>
          </w:p>
          <w:p w:rsidR="001D7EE6" w:rsidRPr="00BE660B" w:rsidRDefault="001D7EE6" w:rsidP="005B0E27">
            <w:pPr>
              <w:widowControl w:val="0"/>
              <w:spacing w:after="0" w:line="240" w:lineRule="auto"/>
              <w:jc w:val="center"/>
            </w:pPr>
          </w:p>
          <w:p w:rsidR="001D7EE6" w:rsidRPr="00BE660B" w:rsidRDefault="001D7EE6" w:rsidP="005B0E27">
            <w:pPr>
              <w:widowControl w:val="0"/>
              <w:spacing w:after="0" w:line="240" w:lineRule="auto"/>
              <w:jc w:val="center"/>
            </w:pPr>
          </w:p>
          <w:p w:rsidR="001D7EE6" w:rsidRPr="00BE660B" w:rsidRDefault="001D7EE6" w:rsidP="005B0E27">
            <w:pPr>
              <w:widowControl w:val="0"/>
              <w:spacing w:after="0" w:line="240" w:lineRule="auto"/>
              <w:jc w:val="center"/>
            </w:pPr>
          </w:p>
          <w:p w:rsidR="001D7EE6" w:rsidRPr="00BE660B" w:rsidRDefault="001D7EE6" w:rsidP="005B0E27">
            <w:pPr>
              <w:widowControl w:val="0"/>
              <w:spacing w:after="0" w:line="240" w:lineRule="auto"/>
              <w:jc w:val="center"/>
            </w:pPr>
          </w:p>
          <w:p w:rsidR="001D7EE6" w:rsidRPr="00BE660B" w:rsidRDefault="001D7EE6" w:rsidP="005B0E27">
            <w:pPr>
              <w:widowControl w:val="0"/>
              <w:spacing w:after="0" w:line="240" w:lineRule="auto"/>
              <w:jc w:val="center"/>
            </w:pPr>
          </w:p>
          <w:p w:rsidR="001D7EE6" w:rsidRPr="00BE660B" w:rsidRDefault="001D7EE6" w:rsidP="005B0E27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gridSpan w:val="2"/>
          </w:tcPr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раза </w:t>
            </w:r>
          </w:p>
          <w:p w:rsidR="001D7EE6" w:rsidRPr="00BE660B" w:rsidRDefault="001D7EE6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1D7EE6" w:rsidRPr="00BE660B" w:rsidRDefault="001D7EE6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1D7EE6" w:rsidRPr="00BE660B" w:rsidRDefault="001D7EE6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1D7EE6" w:rsidRPr="00BE660B" w:rsidRDefault="001D7EE6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1D7EE6" w:rsidRPr="005E1F50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D7EE6" w:rsidRPr="005E1F50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1D7EE6" w:rsidRPr="005E1F50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D7EE6" w:rsidRPr="005E1F50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D7EE6" w:rsidRPr="005E1F50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EE6" w:rsidRPr="00BE660B" w:rsidTr="00194FD1">
        <w:tc>
          <w:tcPr>
            <w:tcW w:w="771" w:type="dxa"/>
            <w:gridSpan w:val="2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D7EE6" w:rsidRPr="004E10FC" w:rsidRDefault="001D7EE6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1D7EE6" w:rsidRPr="004E10FC" w:rsidRDefault="001D7EE6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1D7EE6" w:rsidRPr="004E10FC" w:rsidRDefault="001D7EE6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1D7EE6" w:rsidRPr="004E10FC" w:rsidRDefault="001D7EE6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1D7EE6" w:rsidRPr="005E1F50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D7EE6" w:rsidRPr="005E1F50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418" w:type="dxa"/>
            <w:gridSpan w:val="2"/>
          </w:tcPr>
          <w:p w:rsidR="001D7EE6" w:rsidRPr="005E1F50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D7EE6" w:rsidRPr="005E1F50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D7EE6" w:rsidRPr="005E1F50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EE6" w:rsidRPr="00BE660B" w:rsidTr="00194FD1">
        <w:tc>
          <w:tcPr>
            <w:tcW w:w="771" w:type="dxa"/>
            <w:gridSpan w:val="2"/>
          </w:tcPr>
          <w:p w:rsidR="001D7EE6" w:rsidRPr="00436917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1D7EE6" w:rsidRPr="00436917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1D7EE6" w:rsidRPr="00436917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EE6" w:rsidRPr="00436917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EE6" w:rsidRPr="00436917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1D7EE6" w:rsidRPr="00436917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EE6" w:rsidRPr="00436917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своевре-менно устранённых учреждением нарушений, выявленных в результате проверок органами исполни-тельной власти субъектов РФ, осуществля-ющими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1D7EE6" w:rsidRPr="00436917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1D7EE6" w:rsidRPr="00436917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1D7EE6" w:rsidRPr="00436917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1D7EE6" w:rsidRPr="005E1F50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D7EE6" w:rsidRPr="005E1F50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1D7EE6" w:rsidRPr="005E1F50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D7EE6" w:rsidRPr="005E1F50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D7EE6" w:rsidRPr="005E1F50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EE6" w:rsidRPr="00BE660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D7EE6" w:rsidRPr="00C61D5A" w:rsidRDefault="001D7EE6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D7EE6" w:rsidRDefault="001D7EE6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D7EE6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7EE6" w:rsidRPr="00230587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EE6" w:rsidRPr="00BE660B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D7EE6" w:rsidRPr="000D6327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D7EE6" w:rsidRPr="000D6327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D7EE6" w:rsidRPr="000D6327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D7EE6" w:rsidRPr="000D6327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D7EE6" w:rsidRPr="009F3240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D7EE6" w:rsidRPr="00BE660B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D7EE6" w:rsidRPr="000D6327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D7EE6" w:rsidRPr="000D6327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D7EE6" w:rsidRPr="000D6327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D7EE6" w:rsidRPr="00281BF8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D7EE6" w:rsidRPr="00281BF8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D7EE6" w:rsidRPr="00281BF8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D7EE6" w:rsidRPr="00BE660B" w:rsidRDefault="001D7EE6" w:rsidP="00BC589A"/>
        </w:tc>
      </w:tr>
      <w:tr w:rsidR="001D7EE6" w:rsidRPr="00BE660B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D7EE6" w:rsidRPr="000D6327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D7EE6" w:rsidRPr="000D6327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D7EE6" w:rsidRPr="000D6327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D7EE6" w:rsidRPr="000D6327" w:rsidRDefault="001D7EE6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D7EE6" w:rsidRDefault="001D7EE6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D7EE6" w:rsidRPr="00BE660B" w:rsidRDefault="001D7EE6" w:rsidP="00BC589A"/>
        </w:tc>
        <w:tc>
          <w:tcPr>
            <w:tcW w:w="992" w:type="dxa"/>
            <w:gridSpan w:val="2"/>
            <w:vMerge/>
          </w:tcPr>
          <w:p w:rsidR="001D7EE6" w:rsidRPr="00BE660B" w:rsidRDefault="001D7EE6" w:rsidP="00BC589A"/>
        </w:tc>
        <w:tc>
          <w:tcPr>
            <w:tcW w:w="1418" w:type="dxa"/>
            <w:gridSpan w:val="2"/>
            <w:vMerge/>
          </w:tcPr>
          <w:p w:rsidR="001D7EE6" w:rsidRPr="00BE660B" w:rsidRDefault="001D7EE6" w:rsidP="00BC589A"/>
        </w:tc>
        <w:tc>
          <w:tcPr>
            <w:tcW w:w="1277" w:type="dxa"/>
            <w:gridSpan w:val="2"/>
            <w:vMerge/>
          </w:tcPr>
          <w:p w:rsidR="001D7EE6" w:rsidRPr="00BE660B" w:rsidRDefault="001D7EE6" w:rsidP="00BC589A"/>
        </w:tc>
      </w:tr>
      <w:tr w:rsidR="001D7EE6" w:rsidRPr="00BE660B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D7EE6" w:rsidRPr="000D6327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D7EE6" w:rsidRPr="000D6327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D7EE6" w:rsidRPr="000D6327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D7EE6" w:rsidRPr="000D6327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D7EE6" w:rsidRPr="000D6327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D7EE6" w:rsidRPr="00BE660B" w:rsidRDefault="001D7EE6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D7EE6" w:rsidRPr="00BE660B" w:rsidRDefault="001D7EE6" w:rsidP="00BC589A"/>
        </w:tc>
        <w:tc>
          <w:tcPr>
            <w:tcW w:w="851" w:type="dxa"/>
            <w:gridSpan w:val="2"/>
            <w:vMerge/>
          </w:tcPr>
          <w:p w:rsidR="001D7EE6" w:rsidRPr="00BE660B" w:rsidRDefault="001D7EE6" w:rsidP="00BC589A"/>
        </w:tc>
        <w:tc>
          <w:tcPr>
            <w:tcW w:w="992" w:type="dxa"/>
            <w:gridSpan w:val="2"/>
            <w:vMerge/>
          </w:tcPr>
          <w:p w:rsidR="001D7EE6" w:rsidRPr="00BE660B" w:rsidRDefault="001D7EE6" w:rsidP="00BC589A"/>
        </w:tc>
        <w:tc>
          <w:tcPr>
            <w:tcW w:w="1418" w:type="dxa"/>
            <w:gridSpan w:val="2"/>
            <w:vMerge/>
          </w:tcPr>
          <w:p w:rsidR="001D7EE6" w:rsidRPr="00BE660B" w:rsidRDefault="001D7EE6" w:rsidP="00BC589A"/>
        </w:tc>
        <w:tc>
          <w:tcPr>
            <w:tcW w:w="1277" w:type="dxa"/>
            <w:gridSpan w:val="2"/>
            <w:vMerge/>
          </w:tcPr>
          <w:p w:rsidR="001D7EE6" w:rsidRPr="00BE660B" w:rsidRDefault="001D7EE6" w:rsidP="00BC589A"/>
        </w:tc>
      </w:tr>
      <w:tr w:rsidR="001D7EE6" w:rsidRPr="00BE660B" w:rsidTr="00194FD1">
        <w:trPr>
          <w:gridAfter w:val="1"/>
          <w:wAfter w:w="140" w:type="dxa"/>
        </w:trPr>
        <w:tc>
          <w:tcPr>
            <w:tcW w:w="629" w:type="dxa"/>
          </w:tcPr>
          <w:p w:rsidR="001D7EE6" w:rsidRPr="00D30C9D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D7EE6" w:rsidRPr="00D30C9D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D7EE6" w:rsidRPr="00D30C9D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D7EE6" w:rsidRPr="00D30C9D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D7EE6" w:rsidRPr="00D30C9D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D7EE6" w:rsidRPr="00D30C9D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D7EE6" w:rsidRPr="00D30C9D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D7EE6" w:rsidRPr="00D30C9D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D7EE6" w:rsidRPr="00D30C9D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D7EE6" w:rsidRPr="00D30C9D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D7EE6" w:rsidRPr="00D30C9D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D7EE6" w:rsidRPr="00D30C9D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D7EE6" w:rsidRPr="00D30C9D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D7EE6" w:rsidRPr="00D30C9D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D7EE6" w:rsidRPr="00D30C9D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D7EE6" w:rsidRPr="00D30C9D" w:rsidRDefault="001D7EE6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1D7EE6" w:rsidRPr="00BE660B" w:rsidTr="003C27F1">
        <w:trPr>
          <w:gridAfter w:val="1"/>
          <w:wAfter w:w="140" w:type="dxa"/>
          <w:trHeight w:val="2575"/>
        </w:trPr>
        <w:tc>
          <w:tcPr>
            <w:tcW w:w="629" w:type="dxa"/>
          </w:tcPr>
          <w:p w:rsidR="001D7EE6" w:rsidRPr="00BE6456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456">
              <w:rPr>
                <w:rFonts w:ascii="Times New Roman" w:hAnsi="Times New Roman"/>
                <w:sz w:val="20"/>
                <w:szCs w:val="20"/>
              </w:rPr>
              <w:t xml:space="preserve">801011О.99.0.БВ24ДН82000 </w:t>
            </w:r>
          </w:p>
          <w:p w:rsidR="001D7EE6" w:rsidRPr="00BE6456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Pr="00BE6456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Pr="00BE6456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Pr="00BE6456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Pr="002D144A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D7EE6" w:rsidRPr="00AE0630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Образова-тельная программа дошкольногообразова-ния</w:t>
            </w:r>
          </w:p>
        </w:tc>
        <w:tc>
          <w:tcPr>
            <w:tcW w:w="851" w:type="dxa"/>
            <w:gridSpan w:val="3"/>
          </w:tcPr>
          <w:p w:rsidR="001D7EE6" w:rsidRDefault="001D7EE6" w:rsidP="005B0E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Pr="00BE660B" w:rsidRDefault="001D7EE6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  <w:gridSpan w:val="2"/>
          </w:tcPr>
          <w:p w:rsidR="001D7EE6" w:rsidRPr="00BE660B" w:rsidRDefault="001D7EE6" w:rsidP="005B0E27">
            <w:pPr>
              <w:widowControl w:val="0"/>
              <w:spacing w:after="0" w:line="240" w:lineRule="auto"/>
              <w:jc w:val="center"/>
            </w:pPr>
            <w:r w:rsidRPr="00BE660B">
              <w:t>От 3 лет до 8 лет</w:t>
            </w:r>
          </w:p>
          <w:p w:rsidR="001D7EE6" w:rsidRPr="00BE660B" w:rsidRDefault="001D7EE6" w:rsidP="005B0E27"/>
          <w:p w:rsidR="001D7EE6" w:rsidRPr="00BE660B" w:rsidRDefault="001D7EE6" w:rsidP="005B0E27"/>
          <w:p w:rsidR="001D7EE6" w:rsidRPr="00BE660B" w:rsidRDefault="001D7EE6" w:rsidP="005B0E27"/>
          <w:p w:rsidR="001D7EE6" w:rsidRPr="00BE660B" w:rsidRDefault="001D7EE6" w:rsidP="005B0E27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1D7EE6" w:rsidRPr="00BE660B" w:rsidRDefault="001D7EE6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  <w:p w:rsidR="001D7EE6" w:rsidRPr="00BE660B" w:rsidRDefault="001D7EE6" w:rsidP="005B0E27"/>
          <w:p w:rsidR="001D7EE6" w:rsidRPr="00BE660B" w:rsidRDefault="001D7EE6" w:rsidP="005B0E27"/>
          <w:p w:rsidR="001D7EE6" w:rsidRPr="00BE660B" w:rsidRDefault="001D7EE6" w:rsidP="005B0E27"/>
          <w:p w:rsidR="001D7EE6" w:rsidRPr="00BE660B" w:rsidRDefault="001D7EE6" w:rsidP="005B0E27"/>
          <w:p w:rsidR="001D7EE6" w:rsidRPr="00BE660B" w:rsidRDefault="001D7EE6" w:rsidP="005B0E27">
            <w:pPr>
              <w:tabs>
                <w:tab w:val="left" w:pos="580"/>
              </w:tabs>
            </w:pPr>
          </w:p>
        </w:tc>
        <w:tc>
          <w:tcPr>
            <w:tcW w:w="709" w:type="dxa"/>
          </w:tcPr>
          <w:p w:rsidR="001D7EE6" w:rsidRPr="00BE660B" w:rsidRDefault="001D7EE6" w:rsidP="005B0E27">
            <w:pPr>
              <w:widowControl w:val="0"/>
              <w:spacing w:after="0" w:line="240" w:lineRule="auto"/>
              <w:jc w:val="center"/>
            </w:pPr>
            <w:r w:rsidRPr="00BE660B">
              <w:t>Группа полного дня</w:t>
            </w:r>
          </w:p>
          <w:p w:rsidR="001D7EE6" w:rsidRPr="00BE660B" w:rsidRDefault="001D7EE6" w:rsidP="005B0E27">
            <w:pPr>
              <w:widowControl w:val="0"/>
              <w:spacing w:after="0" w:line="240" w:lineRule="auto"/>
              <w:jc w:val="center"/>
            </w:pPr>
          </w:p>
          <w:p w:rsidR="001D7EE6" w:rsidRPr="00BE660B" w:rsidRDefault="001D7EE6" w:rsidP="005B0E27">
            <w:pPr>
              <w:widowControl w:val="0"/>
              <w:spacing w:after="0" w:line="240" w:lineRule="auto"/>
              <w:jc w:val="center"/>
            </w:pPr>
          </w:p>
          <w:p w:rsidR="001D7EE6" w:rsidRPr="00BE660B" w:rsidRDefault="001D7EE6" w:rsidP="005B0E27">
            <w:pPr>
              <w:widowControl w:val="0"/>
              <w:spacing w:after="0" w:line="240" w:lineRule="auto"/>
              <w:jc w:val="center"/>
            </w:pPr>
          </w:p>
          <w:p w:rsidR="001D7EE6" w:rsidRPr="00BE660B" w:rsidRDefault="001D7EE6" w:rsidP="005B0E27">
            <w:pPr>
              <w:widowControl w:val="0"/>
              <w:spacing w:after="0" w:line="240" w:lineRule="auto"/>
              <w:jc w:val="center"/>
            </w:pPr>
          </w:p>
          <w:p w:rsidR="001D7EE6" w:rsidRPr="00BE660B" w:rsidRDefault="001D7EE6" w:rsidP="005B0E27">
            <w:pPr>
              <w:widowControl w:val="0"/>
              <w:spacing w:after="0" w:line="240" w:lineRule="auto"/>
              <w:jc w:val="center"/>
            </w:pPr>
          </w:p>
          <w:p w:rsidR="001D7EE6" w:rsidRPr="00BE660B" w:rsidRDefault="001D7EE6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обучающихся</w:t>
            </w: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Pr="00BE660B" w:rsidRDefault="001D7EE6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Pr="00BE660B" w:rsidRDefault="001D7EE6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Pr="00BE660B" w:rsidRDefault="001D7EE6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1D7EE6" w:rsidRPr="00806D50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п- 21</w:t>
            </w:r>
          </w:p>
          <w:p w:rsidR="001D7EE6" w:rsidRPr="00806D50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п- 15</w:t>
            </w: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EE6" w:rsidRPr="00BE660B" w:rsidRDefault="001D7EE6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1D7EE6" w:rsidRPr="000D6327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1D7EE6" w:rsidRDefault="001D7EE6" w:rsidP="00BC589A">
            <w:pPr>
              <w:pStyle w:val="ConsPlusNormal"/>
            </w:pPr>
            <w:r>
              <w:t>21</w:t>
            </w:r>
          </w:p>
        </w:tc>
        <w:tc>
          <w:tcPr>
            <w:tcW w:w="851" w:type="dxa"/>
            <w:gridSpan w:val="2"/>
          </w:tcPr>
          <w:p w:rsidR="001D7EE6" w:rsidRDefault="001D7EE6" w:rsidP="00BC589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1D7EE6" w:rsidRDefault="001D7EE6" w:rsidP="00BC589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1D7EE6" w:rsidRDefault="001D7EE6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1D7EE6" w:rsidRDefault="001D7EE6" w:rsidP="00BC589A">
            <w:pPr>
              <w:pStyle w:val="ConsPlusNormal"/>
            </w:pPr>
          </w:p>
        </w:tc>
      </w:tr>
      <w:tr w:rsidR="001D7EE6" w:rsidRPr="00BE660B" w:rsidTr="00194FD1">
        <w:trPr>
          <w:gridAfter w:val="1"/>
          <w:wAfter w:w="140" w:type="dxa"/>
        </w:trPr>
        <w:tc>
          <w:tcPr>
            <w:tcW w:w="629" w:type="dxa"/>
          </w:tcPr>
          <w:p w:rsidR="001D7EE6" w:rsidRPr="00BE6456" w:rsidRDefault="001D7EE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1D7EE6" w:rsidRDefault="001D7EE6" w:rsidP="005B0E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1D7EE6" w:rsidRPr="00BE660B" w:rsidRDefault="001D7EE6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1D7EE6" w:rsidRPr="00BE660B" w:rsidRDefault="001D7EE6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1D7EE6" w:rsidRPr="00BE660B" w:rsidRDefault="001D7EE6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Количество человеко- дней</w:t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1D7EE6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1D7EE6" w:rsidRPr="00DD498B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1п-2478</w:t>
            </w:r>
          </w:p>
          <w:p w:rsidR="001D7EE6" w:rsidRPr="00806D50" w:rsidRDefault="001D7EE6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5218F7">
              <w:rPr>
                <w:rFonts w:ascii="Times New Roman" w:hAnsi="Times New Roman"/>
                <w:sz w:val="20"/>
                <w:szCs w:val="20"/>
              </w:rPr>
              <w:t>2п</w:t>
            </w:r>
            <w:r>
              <w:rPr>
                <w:rFonts w:ascii="Times New Roman" w:hAnsi="Times New Roman"/>
                <w:sz w:val="20"/>
                <w:szCs w:val="20"/>
              </w:rPr>
              <w:t>-1305</w:t>
            </w:r>
          </w:p>
        </w:tc>
        <w:tc>
          <w:tcPr>
            <w:tcW w:w="1417" w:type="dxa"/>
            <w:gridSpan w:val="4"/>
          </w:tcPr>
          <w:p w:rsidR="001D7EE6" w:rsidRPr="000D6327" w:rsidRDefault="001D7E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1D7EE6" w:rsidRDefault="001D7EE6" w:rsidP="00BC589A">
            <w:pPr>
              <w:pStyle w:val="ConsPlusNormal"/>
            </w:pPr>
            <w:r>
              <w:t>2225</w:t>
            </w:r>
          </w:p>
        </w:tc>
        <w:tc>
          <w:tcPr>
            <w:tcW w:w="851" w:type="dxa"/>
            <w:gridSpan w:val="2"/>
          </w:tcPr>
          <w:p w:rsidR="001D7EE6" w:rsidRDefault="001D7EE6" w:rsidP="00BC589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1D7EE6" w:rsidRDefault="001D7EE6" w:rsidP="00BC589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1D7EE6" w:rsidRDefault="001D7EE6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1D7EE6" w:rsidRDefault="001D7EE6" w:rsidP="00BC589A">
            <w:pPr>
              <w:pStyle w:val="ConsPlusNormal"/>
            </w:pPr>
          </w:p>
        </w:tc>
      </w:tr>
      <w:tr w:rsidR="001D7EE6" w:rsidRPr="00BE660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D7EE6" w:rsidRDefault="001D7EE6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7EE6" w:rsidRDefault="001D7EE6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7EE6" w:rsidRDefault="001D7EE6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7EE6" w:rsidRDefault="001D7EE6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7EE6" w:rsidRDefault="001D7EE6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7EE6" w:rsidRDefault="001D7EE6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7EE6" w:rsidRDefault="001D7EE6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7EE6" w:rsidRDefault="001D7EE6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7EE6" w:rsidRDefault="001D7EE6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7EE6" w:rsidRDefault="001D7EE6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7EE6" w:rsidRDefault="001D7EE6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7EE6" w:rsidRDefault="001D7EE6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7EE6" w:rsidRDefault="001D7EE6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7EE6" w:rsidRDefault="001D7EE6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7EE6" w:rsidRDefault="001D7EE6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7EE6" w:rsidRDefault="001D7EE6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7EE6" w:rsidRDefault="001D7EE6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7EE6" w:rsidRDefault="001D7EE6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7EE6" w:rsidRDefault="001D7EE6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7EE6" w:rsidRPr="00230587" w:rsidRDefault="001D7EE6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Раздел 3</w:t>
            </w:r>
          </w:p>
        </w:tc>
      </w:tr>
      <w:tr w:rsidR="001D7EE6" w:rsidRPr="00BE660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7EE6" w:rsidRPr="00C5501A" w:rsidRDefault="001D7EE6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EE6" w:rsidRPr="00C5501A" w:rsidRDefault="001D7EE6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7EE6" w:rsidRPr="00C5501A" w:rsidRDefault="001D7EE6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EE6" w:rsidRPr="00C5501A" w:rsidRDefault="001D7EE6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1D7EE6" w:rsidRPr="00BE660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7EE6" w:rsidRPr="00C5501A" w:rsidRDefault="001D7EE6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7EE6" w:rsidRPr="00BE660B" w:rsidRDefault="001D7EE6" w:rsidP="00BC589A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EE6" w:rsidRPr="00BE660B" w:rsidRDefault="001D7EE6" w:rsidP="00BC589A">
            <w:pPr>
              <w:rPr>
                <w:rFonts w:ascii="Times New Roman" w:hAnsi="Times New Roman"/>
              </w:rPr>
            </w:pPr>
          </w:p>
        </w:tc>
      </w:tr>
      <w:tr w:rsidR="001D7EE6" w:rsidRPr="00BE660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1D7EE6" w:rsidRPr="00BE660B" w:rsidRDefault="001D7EE6" w:rsidP="00BC589A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7EE6" w:rsidRPr="00BE660B" w:rsidRDefault="001D7EE6" w:rsidP="00BC589A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EE6" w:rsidRPr="00C5501A" w:rsidRDefault="001D7EE6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7EE6" w:rsidRPr="00BE660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7EE6" w:rsidRPr="00C5501A" w:rsidRDefault="001D7EE6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EE6" w:rsidRPr="00C5501A" w:rsidRDefault="001D7EE6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7EE6" w:rsidRPr="00BE660B" w:rsidRDefault="001D7EE6" w:rsidP="00BC589A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EE6" w:rsidRPr="00BE660B" w:rsidRDefault="001D7EE6" w:rsidP="00BC589A">
            <w:pPr>
              <w:rPr>
                <w:rFonts w:ascii="Times New Roman" w:hAnsi="Times New Roman"/>
              </w:rPr>
            </w:pPr>
          </w:p>
        </w:tc>
      </w:tr>
    </w:tbl>
    <w:p w:rsidR="001D7EE6" w:rsidRPr="00C5501A" w:rsidRDefault="001D7EE6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D7EE6" w:rsidRPr="00230587" w:rsidRDefault="001D7EE6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>
        <w:rPr>
          <w:rFonts w:ascii="Times New Roman" w:hAnsi="Times New Roman" w:cs="Times New Roman"/>
        </w:rPr>
        <w:t xml:space="preserve"> 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D7EE6" w:rsidRPr="00230587" w:rsidRDefault="001D7EE6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D7EE6" w:rsidRPr="00230587" w:rsidRDefault="001D7EE6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D7EE6" w:rsidRDefault="001D7EE6" w:rsidP="00194FD1"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1D7EE6" w:rsidRPr="00BE660B" w:rsidTr="00FD0FA2">
        <w:tc>
          <w:tcPr>
            <w:tcW w:w="771" w:type="dxa"/>
            <w:vMerge w:val="restart"/>
          </w:tcPr>
          <w:p w:rsidR="001D7EE6" w:rsidRPr="005E1F50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1D7EE6" w:rsidRPr="005E1F50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1D7EE6" w:rsidRPr="005E1F50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1D7EE6" w:rsidRPr="005E1F50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1D7EE6" w:rsidRPr="00BE660B" w:rsidTr="00FD0FA2">
        <w:tc>
          <w:tcPr>
            <w:tcW w:w="771" w:type="dxa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D7EE6" w:rsidRPr="005E1F50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1D7EE6" w:rsidRPr="005E1F50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1D7EE6" w:rsidRPr="005E1F50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1D7EE6" w:rsidRPr="005E1F50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1D7EE6" w:rsidRPr="005E1F50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1D7EE6" w:rsidRPr="005E1F50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1D7EE6" w:rsidRPr="00BE660B" w:rsidTr="00FD0FA2">
        <w:trPr>
          <w:trHeight w:val="509"/>
        </w:trPr>
        <w:tc>
          <w:tcPr>
            <w:tcW w:w="771" w:type="dxa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D7EE6" w:rsidRPr="005E1F50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1D7EE6" w:rsidRPr="005E1F50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1D7EE6" w:rsidRPr="005E1F50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1D7EE6" w:rsidRPr="00AF6DA5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1D7EE6" w:rsidRPr="005E1F50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7EE6" w:rsidRPr="00BE660B" w:rsidTr="00FD0FA2">
        <w:tc>
          <w:tcPr>
            <w:tcW w:w="771" w:type="dxa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D7EE6" w:rsidRPr="005E1F50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1D7EE6" w:rsidRPr="005E1F50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1D7EE6" w:rsidRPr="005E1F50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1D7EE6" w:rsidRPr="005E1F50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1D7EE6" w:rsidRPr="005E1F50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7EE6" w:rsidRPr="00BE660B" w:rsidTr="00FD0FA2">
        <w:tc>
          <w:tcPr>
            <w:tcW w:w="771" w:type="dxa"/>
          </w:tcPr>
          <w:p w:rsidR="001D7EE6" w:rsidRPr="005E1F50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D7EE6" w:rsidRPr="005E1F50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D7EE6" w:rsidRPr="005E1F50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1D7EE6" w:rsidRPr="005E1F50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1D7EE6" w:rsidRPr="005E1F50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1D7EE6" w:rsidRPr="005E1F50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1D7EE6" w:rsidRPr="005E1F50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1D7EE6" w:rsidRPr="005E1F50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1D7EE6" w:rsidRPr="005E1F50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1D7EE6" w:rsidRPr="005E1F50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1D7EE6" w:rsidRPr="005E1F50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1D7EE6" w:rsidRPr="005E1F50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1D7EE6" w:rsidRPr="005E1F50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1D7EE6" w:rsidRPr="005E1F50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1D7EE6" w:rsidRPr="005E1F50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D7EE6" w:rsidRPr="00BE660B" w:rsidTr="00FD0FA2">
        <w:tc>
          <w:tcPr>
            <w:tcW w:w="771" w:type="dxa"/>
            <w:vMerge w:val="restart"/>
          </w:tcPr>
          <w:p w:rsidR="001D7EE6" w:rsidRPr="00011021" w:rsidRDefault="001D7EE6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853211О.99.0.БВ19АА62000</w:t>
            </w:r>
          </w:p>
          <w:p w:rsidR="001D7EE6" w:rsidRPr="00011021" w:rsidRDefault="001D7EE6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D7EE6" w:rsidRPr="00BE660B" w:rsidRDefault="001D7EE6" w:rsidP="00FD0FA2">
            <w:pPr>
              <w:widowControl w:val="0"/>
              <w:spacing w:after="0" w:line="240" w:lineRule="auto"/>
            </w:pPr>
            <w:r w:rsidRPr="0007639C">
              <w:rPr>
                <w:rFonts w:ascii="Times New Roman" w:hAnsi="Times New Roman"/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567" w:type="dxa"/>
            <w:vMerge w:val="restart"/>
          </w:tcPr>
          <w:p w:rsidR="001D7EE6" w:rsidRPr="00BE660B" w:rsidRDefault="001D7EE6" w:rsidP="00FD0FA2">
            <w:pPr>
              <w:widowControl w:val="0"/>
              <w:spacing w:after="0" w:line="240" w:lineRule="auto"/>
              <w:jc w:val="center"/>
            </w:pPr>
            <w:r w:rsidRPr="00BE660B">
              <w:t>-</w:t>
            </w:r>
          </w:p>
          <w:p w:rsidR="001D7EE6" w:rsidRPr="00BE660B" w:rsidRDefault="001D7EE6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1D7EE6" w:rsidRPr="00BE660B" w:rsidRDefault="001D7EE6" w:rsidP="00FD0FA2">
            <w:pPr>
              <w:widowControl w:val="0"/>
              <w:spacing w:after="0" w:line="240" w:lineRule="auto"/>
            </w:pPr>
            <w:r w:rsidRPr="00BE660B">
              <w:t>-</w:t>
            </w:r>
          </w:p>
          <w:p w:rsidR="001D7EE6" w:rsidRPr="00BE660B" w:rsidRDefault="001D7EE6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1D7EE6" w:rsidRPr="00BE660B" w:rsidRDefault="001D7EE6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Группа полного дня</w:t>
            </w:r>
          </w:p>
          <w:p w:rsidR="001D7EE6" w:rsidRPr="00BE660B" w:rsidRDefault="001D7EE6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1D7EE6" w:rsidRPr="00BE660B" w:rsidRDefault="001D7EE6" w:rsidP="00FD0FA2">
            <w:pPr>
              <w:widowControl w:val="0"/>
              <w:spacing w:after="0" w:line="240" w:lineRule="auto"/>
              <w:jc w:val="center"/>
            </w:pPr>
            <w:r w:rsidRPr="00BE660B">
              <w:t>-</w:t>
            </w:r>
          </w:p>
          <w:p w:rsidR="001D7EE6" w:rsidRPr="00BE660B" w:rsidRDefault="001D7EE6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D7EE6" w:rsidRDefault="001D7EE6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педагоги-ческих работников, прошедших курсы (повышение квалификации) </w:t>
            </w:r>
          </w:p>
          <w:p w:rsidR="001D7EE6" w:rsidRDefault="001D7EE6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</w:p>
          <w:p w:rsidR="001D7EE6" w:rsidRDefault="001D7EE6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раза </w:t>
            </w:r>
          </w:p>
          <w:p w:rsidR="001D7EE6" w:rsidRPr="00BE660B" w:rsidRDefault="001D7EE6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D7EE6" w:rsidRPr="00BE660B" w:rsidRDefault="001D7EE6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D7EE6" w:rsidRPr="00BE660B" w:rsidRDefault="001D7EE6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D7EE6" w:rsidRPr="00BE660B" w:rsidRDefault="001D7EE6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D7EE6" w:rsidRPr="005E1F50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D7EE6" w:rsidRPr="005E1F50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D7EE6" w:rsidRPr="005E1F50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D7EE6" w:rsidRPr="005E1F50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D7EE6" w:rsidRPr="005E1F50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EE6" w:rsidRPr="00BE660B" w:rsidTr="00FD0FA2">
        <w:tc>
          <w:tcPr>
            <w:tcW w:w="771" w:type="dxa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D7EE6" w:rsidRPr="004E10FC" w:rsidRDefault="001D7EE6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родителей (законных представи-телей), удовлетво-рённых условиями и качеством предоставля-емой услуги</w:t>
            </w:r>
          </w:p>
        </w:tc>
        <w:tc>
          <w:tcPr>
            <w:tcW w:w="1134" w:type="dxa"/>
          </w:tcPr>
          <w:p w:rsidR="001D7EE6" w:rsidRPr="004E10FC" w:rsidRDefault="001D7EE6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D7EE6" w:rsidRPr="004E10FC" w:rsidRDefault="001D7EE6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D7EE6" w:rsidRPr="004E10FC" w:rsidRDefault="001D7EE6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D7EE6" w:rsidRPr="005E1F50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D7EE6" w:rsidRPr="005E1F50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418" w:type="dxa"/>
          </w:tcPr>
          <w:p w:rsidR="001D7EE6" w:rsidRPr="005E1F50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D7EE6" w:rsidRPr="005E1F50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D7EE6" w:rsidRPr="005E1F50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EE6" w:rsidRPr="00BE660B" w:rsidTr="00FD0FA2">
        <w:tc>
          <w:tcPr>
            <w:tcW w:w="771" w:type="dxa"/>
          </w:tcPr>
          <w:p w:rsidR="001D7EE6" w:rsidRPr="00436917" w:rsidRDefault="001D7EE6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7EE6" w:rsidRPr="00BE660B" w:rsidRDefault="001D7EE6" w:rsidP="00FD0FA2"/>
        </w:tc>
        <w:tc>
          <w:tcPr>
            <w:tcW w:w="567" w:type="dxa"/>
          </w:tcPr>
          <w:p w:rsidR="001D7EE6" w:rsidRPr="00BE660B" w:rsidRDefault="001D7EE6" w:rsidP="00FD0FA2"/>
        </w:tc>
        <w:tc>
          <w:tcPr>
            <w:tcW w:w="992" w:type="dxa"/>
          </w:tcPr>
          <w:p w:rsidR="001D7EE6" w:rsidRPr="00BE660B" w:rsidRDefault="001D7EE6" w:rsidP="00FD0FA2"/>
        </w:tc>
        <w:tc>
          <w:tcPr>
            <w:tcW w:w="992" w:type="dxa"/>
          </w:tcPr>
          <w:p w:rsidR="001D7EE6" w:rsidRPr="00BE660B" w:rsidRDefault="001D7EE6" w:rsidP="00FD0FA2"/>
        </w:tc>
        <w:tc>
          <w:tcPr>
            <w:tcW w:w="993" w:type="dxa"/>
          </w:tcPr>
          <w:p w:rsidR="001D7EE6" w:rsidRPr="00BE660B" w:rsidRDefault="001D7EE6" w:rsidP="00FD0FA2"/>
        </w:tc>
        <w:tc>
          <w:tcPr>
            <w:tcW w:w="992" w:type="dxa"/>
          </w:tcPr>
          <w:p w:rsidR="001D7EE6" w:rsidRPr="00BE660B" w:rsidRDefault="001D7EE6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Доля своевре-менно устранённых учреждением нарушений, выявленных в результате проверок органами исполни-тельной власти субъектов РФ, осуществля-ющими функции по контролю и надзору в сфере образования</w:t>
            </w:r>
          </w:p>
        </w:tc>
        <w:tc>
          <w:tcPr>
            <w:tcW w:w="1134" w:type="dxa"/>
          </w:tcPr>
          <w:p w:rsidR="001D7EE6" w:rsidRPr="00BE660B" w:rsidRDefault="001D7EE6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D7EE6" w:rsidRPr="00BE660B" w:rsidRDefault="001D7EE6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D7EE6" w:rsidRPr="00BE660B" w:rsidRDefault="001D7EE6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D7EE6" w:rsidRPr="005E1F50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D7EE6" w:rsidRPr="005E1F50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D7EE6" w:rsidRPr="005E1F50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D7EE6" w:rsidRPr="005E1F50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D7EE6" w:rsidRPr="005E1F50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D7EE6" w:rsidRDefault="001D7EE6" w:rsidP="00194FD1">
      <w:r>
        <w:tab/>
      </w:r>
    </w:p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1D7EE6" w:rsidRPr="00BE660B" w:rsidTr="00FD0FA2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D7EE6" w:rsidRPr="00C61D5A" w:rsidRDefault="001D7EE6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D7EE6" w:rsidRDefault="001D7EE6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D7EE6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7EE6" w:rsidRPr="00230587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EE6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1D7EE6" w:rsidRPr="000D6327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1D7EE6" w:rsidRPr="000D6327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1D7EE6" w:rsidRPr="000D6327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1D7EE6" w:rsidRPr="000D6327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1D7EE6" w:rsidRPr="009F3240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D7EE6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D7EE6" w:rsidRPr="000D6327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1D7EE6" w:rsidRPr="000D6327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1D7EE6" w:rsidRPr="000D6327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1D7EE6" w:rsidRPr="00281BF8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1D7EE6" w:rsidRPr="00281BF8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1D7EE6" w:rsidRPr="00281BF8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1D7EE6" w:rsidRPr="00BE660B" w:rsidRDefault="001D7EE6" w:rsidP="00FD0FA2"/>
        </w:tc>
      </w:tr>
      <w:tr w:rsidR="001D7EE6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1D7EE6" w:rsidRPr="000D6327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1D7EE6" w:rsidRPr="000D6327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D7EE6" w:rsidRPr="000D6327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1D7EE6" w:rsidRPr="000D6327" w:rsidRDefault="001D7EE6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1D7EE6" w:rsidRDefault="001D7EE6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1D7EE6" w:rsidRPr="00BE660B" w:rsidRDefault="001D7EE6" w:rsidP="00FD0FA2"/>
        </w:tc>
        <w:tc>
          <w:tcPr>
            <w:tcW w:w="992" w:type="dxa"/>
            <w:vMerge/>
          </w:tcPr>
          <w:p w:rsidR="001D7EE6" w:rsidRPr="00BE660B" w:rsidRDefault="001D7EE6" w:rsidP="00FD0FA2"/>
        </w:tc>
        <w:tc>
          <w:tcPr>
            <w:tcW w:w="993" w:type="dxa"/>
            <w:vMerge/>
          </w:tcPr>
          <w:p w:rsidR="001D7EE6" w:rsidRPr="00BE660B" w:rsidRDefault="001D7EE6" w:rsidP="00FD0FA2"/>
        </w:tc>
        <w:tc>
          <w:tcPr>
            <w:tcW w:w="1417" w:type="dxa"/>
            <w:vMerge/>
          </w:tcPr>
          <w:p w:rsidR="001D7EE6" w:rsidRPr="00BE660B" w:rsidRDefault="001D7EE6" w:rsidP="00FD0FA2"/>
        </w:tc>
      </w:tr>
      <w:tr w:rsidR="001D7EE6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D7EE6" w:rsidRPr="000D6327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1D7EE6" w:rsidRPr="000D6327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D7EE6" w:rsidRPr="000D6327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D7EE6" w:rsidRPr="000D6327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1D7EE6" w:rsidRPr="000D6327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D7EE6" w:rsidRPr="00BE660B" w:rsidRDefault="001D7EE6" w:rsidP="00FD0FA2"/>
        </w:tc>
        <w:tc>
          <w:tcPr>
            <w:tcW w:w="850" w:type="dxa"/>
            <w:vMerge/>
          </w:tcPr>
          <w:p w:rsidR="001D7EE6" w:rsidRPr="00BE660B" w:rsidRDefault="001D7EE6" w:rsidP="00FD0FA2"/>
        </w:tc>
        <w:tc>
          <w:tcPr>
            <w:tcW w:w="992" w:type="dxa"/>
            <w:vMerge/>
          </w:tcPr>
          <w:p w:rsidR="001D7EE6" w:rsidRPr="00BE660B" w:rsidRDefault="001D7EE6" w:rsidP="00FD0FA2"/>
        </w:tc>
        <w:tc>
          <w:tcPr>
            <w:tcW w:w="993" w:type="dxa"/>
            <w:vMerge/>
          </w:tcPr>
          <w:p w:rsidR="001D7EE6" w:rsidRPr="00BE660B" w:rsidRDefault="001D7EE6" w:rsidP="00FD0FA2"/>
        </w:tc>
        <w:tc>
          <w:tcPr>
            <w:tcW w:w="1417" w:type="dxa"/>
            <w:vMerge/>
          </w:tcPr>
          <w:p w:rsidR="001D7EE6" w:rsidRPr="00BE660B" w:rsidRDefault="001D7EE6" w:rsidP="00FD0FA2"/>
        </w:tc>
      </w:tr>
      <w:tr w:rsidR="001D7EE6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1D7EE6" w:rsidRPr="00D30C9D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1D7EE6" w:rsidRPr="00D30C9D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D7EE6" w:rsidRPr="00D30C9D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1D7EE6" w:rsidRPr="00D30C9D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D7EE6" w:rsidRPr="00D30C9D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1D7EE6" w:rsidRPr="00D30C9D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1D7EE6" w:rsidRPr="00D30C9D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1D7EE6" w:rsidRPr="00D30C9D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1D7EE6" w:rsidRPr="00D30C9D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D7EE6" w:rsidRPr="00D30C9D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1D7EE6" w:rsidRPr="00D30C9D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1D7EE6" w:rsidRPr="00D30C9D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1D7EE6" w:rsidRPr="00D30C9D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1D7EE6" w:rsidRPr="00D30C9D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1D7EE6" w:rsidRPr="00D30C9D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1D7EE6" w:rsidRPr="00D30C9D" w:rsidRDefault="001D7EE6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1D7EE6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71" w:type="dxa"/>
          </w:tcPr>
          <w:p w:rsidR="001D7EE6" w:rsidRDefault="001D7EE6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hAnsi="Times New Roman"/>
                <w:sz w:val="20"/>
                <w:szCs w:val="20"/>
              </w:rPr>
              <w:t>.99.0.БВ19АА62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</w:p>
          <w:p w:rsidR="001D7EE6" w:rsidRDefault="001D7EE6" w:rsidP="00FD0F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FD0F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FD0F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FD0F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FD0F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FD0F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7EE6" w:rsidRDefault="001D7EE6" w:rsidP="00FD0F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7EE6" w:rsidRPr="0086568E" w:rsidRDefault="001D7EE6" w:rsidP="00FD0F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7EE6" w:rsidRPr="00BE660B" w:rsidRDefault="001D7EE6" w:rsidP="00FD0FA2">
            <w:pPr>
              <w:widowControl w:val="0"/>
              <w:spacing w:after="0" w:line="240" w:lineRule="auto"/>
            </w:pPr>
            <w:r w:rsidRPr="00BE660B">
              <w:rPr>
                <w:rFonts w:ascii="Times New Roman" w:hAnsi="Times New Roman"/>
                <w:color w:val="000000"/>
              </w:rPr>
              <w:t>физические лица за исключением льготных категорий</w:t>
            </w:r>
          </w:p>
        </w:tc>
        <w:tc>
          <w:tcPr>
            <w:tcW w:w="1701" w:type="dxa"/>
          </w:tcPr>
          <w:p w:rsidR="001D7EE6" w:rsidRPr="00BE660B" w:rsidRDefault="001D7EE6" w:rsidP="00FD0F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6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D7EE6" w:rsidRPr="00BE660B" w:rsidRDefault="001D7EE6" w:rsidP="00FD0FA2">
            <w:pPr>
              <w:widowControl w:val="0"/>
              <w:spacing w:after="0" w:line="240" w:lineRule="auto"/>
              <w:jc w:val="center"/>
            </w:pPr>
            <w:r w:rsidRPr="00BE660B">
              <w:t>-</w:t>
            </w:r>
          </w:p>
        </w:tc>
        <w:tc>
          <w:tcPr>
            <w:tcW w:w="709" w:type="dxa"/>
          </w:tcPr>
          <w:p w:rsidR="001D7EE6" w:rsidRPr="00BE660B" w:rsidRDefault="001D7EE6" w:rsidP="00FD0FA2">
            <w:pPr>
              <w:widowControl w:val="0"/>
              <w:spacing w:after="0" w:line="240" w:lineRule="auto"/>
            </w:pPr>
            <w:r w:rsidRPr="00BE660B">
              <w:t>-</w:t>
            </w:r>
          </w:p>
        </w:tc>
        <w:tc>
          <w:tcPr>
            <w:tcW w:w="567" w:type="dxa"/>
          </w:tcPr>
          <w:p w:rsidR="001D7EE6" w:rsidRPr="00B52C7F" w:rsidRDefault="001D7EE6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49B">
              <w:rPr>
                <w:rFonts w:ascii="Times New Roman" w:hAnsi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992" w:type="dxa"/>
          </w:tcPr>
          <w:p w:rsidR="001D7EE6" w:rsidRPr="00B52C7F" w:rsidRDefault="001D7EE6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обуча-ющихся</w:t>
            </w:r>
          </w:p>
        </w:tc>
        <w:tc>
          <w:tcPr>
            <w:tcW w:w="851" w:type="dxa"/>
          </w:tcPr>
          <w:p w:rsidR="001D7EE6" w:rsidRPr="00B52C7F" w:rsidRDefault="001D7EE6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1D7EE6" w:rsidRPr="00B52C7F" w:rsidRDefault="001D7EE6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1D7EE6" w:rsidRPr="00BE660B" w:rsidRDefault="001D7EE6" w:rsidP="00FD0FA2">
            <w:pPr>
              <w:widowControl w:val="0"/>
              <w:spacing w:after="0" w:line="240" w:lineRule="auto"/>
              <w:jc w:val="center"/>
            </w:pPr>
            <w:r w:rsidRPr="00BE660B">
              <w:t>1п-11</w:t>
            </w:r>
          </w:p>
          <w:p w:rsidR="001D7EE6" w:rsidRPr="00BE660B" w:rsidRDefault="001D7EE6" w:rsidP="00FD0FA2">
            <w:pPr>
              <w:widowControl w:val="0"/>
              <w:spacing w:after="0" w:line="240" w:lineRule="auto"/>
              <w:jc w:val="center"/>
            </w:pPr>
            <w:r w:rsidRPr="00BE660B">
              <w:t>2п-5</w:t>
            </w:r>
          </w:p>
          <w:p w:rsidR="001D7EE6" w:rsidRPr="00BE660B" w:rsidRDefault="001D7EE6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1D7EE6" w:rsidRPr="000D6327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D7EE6" w:rsidRDefault="001D7EE6" w:rsidP="00FD0FA2">
            <w:pPr>
              <w:pStyle w:val="ConsPlusNormal"/>
            </w:pPr>
            <w:r>
              <w:t>10</w:t>
            </w:r>
          </w:p>
        </w:tc>
        <w:tc>
          <w:tcPr>
            <w:tcW w:w="850" w:type="dxa"/>
          </w:tcPr>
          <w:p w:rsidR="001D7EE6" w:rsidRDefault="001D7EE6" w:rsidP="00FD0FA2">
            <w:pPr>
              <w:pStyle w:val="ConsPlusNormal"/>
            </w:pPr>
          </w:p>
        </w:tc>
        <w:tc>
          <w:tcPr>
            <w:tcW w:w="992" w:type="dxa"/>
          </w:tcPr>
          <w:p w:rsidR="001D7EE6" w:rsidRDefault="001D7EE6" w:rsidP="00FD0FA2">
            <w:pPr>
              <w:pStyle w:val="ConsPlusNormal"/>
            </w:pPr>
          </w:p>
        </w:tc>
        <w:tc>
          <w:tcPr>
            <w:tcW w:w="993" w:type="dxa"/>
          </w:tcPr>
          <w:p w:rsidR="001D7EE6" w:rsidRDefault="001D7EE6" w:rsidP="00FD0FA2">
            <w:pPr>
              <w:pStyle w:val="ConsPlusNormal"/>
            </w:pPr>
          </w:p>
        </w:tc>
        <w:tc>
          <w:tcPr>
            <w:tcW w:w="1417" w:type="dxa"/>
          </w:tcPr>
          <w:p w:rsidR="001D7EE6" w:rsidRDefault="001D7EE6" w:rsidP="00FD0FA2">
            <w:pPr>
              <w:pStyle w:val="ConsPlusNormal"/>
            </w:pPr>
          </w:p>
          <w:p w:rsidR="001D7EE6" w:rsidRDefault="001D7EE6" w:rsidP="00FD0FA2">
            <w:pPr>
              <w:pStyle w:val="ConsPlusNormal"/>
            </w:pPr>
          </w:p>
          <w:p w:rsidR="001D7EE6" w:rsidRDefault="001D7EE6" w:rsidP="00FD0FA2">
            <w:pPr>
              <w:pStyle w:val="ConsPlusNormal"/>
            </w:pPr>
          </w:p>
          <w:p w:rsidR="001D7EE6" w:rsidRDefault="001D7EE6" w:rsidP="00FD0FA2">
            <w:pPr>
              <w:pStyle w:val="ConsPlusNormal"/>
            </w:pPr>
          </w:p>
          <w:p w:rsidR="001D7EE6" w:rsidRDefault="001D7EE6" w:rsidP="00FD0FA2">
            <w:pPr>
              <w:pStyle w:val="ConsPlusNormal"/>
            </w:pPr>
          </w:p>
          <w:p w:rsidR="001D7EE6" w:rsidRDefault="001D7EE6" w:rsidP="00FD0FA2">
            <w:pPr>
              <w:pStyle w:val="ConsPlusNormal"/>
            </w:pPr>
          </w:p>
          <w:p w:rsidR="001D7EE6" w:rsidRDefault="001D7EE6" w:rsidP="00FD0FA2">
            <w:pPr>
              <w:pStyle w:val="ConsPlusNormal"/>
            </w:pPr>
          </w:p>
          <w:p w:rsidR="001D7EE6" w:rsidRDefault="001D7EE6" w:rsidP="00FD0FA2">
            <w:pPr>
              <w:pStyle w:val="ConsPlusNormal"/>
            </w:pPr>
          </w:p>
          <w:p w:rsidR="001D7EE6" w:rsidRDefault="001D7EE6" w:rsidP="00FD0FA2">
            <w:pPr>
              <w:pStyle w:val="ConsPlusNormal"/>
            </w:pPr>
          </w:p>
          <w:p w:rsidR="001D7EE6" w:rsidRDefault="001D7EE6" w:rsidP="00FD0FA2">
            <w:pPr>
              <w:pStyle w:val="ConsPlusNormal"/>
            </w:pPr>
          </w:p>
          <w:p w:rsidR="001D7EE6" w:rsidRDefault="001D7EE6" w:rsidP="00FD0FA2">
            <w:pPr>
              <w:pStyle w:val="ConsPlusNormal"/>
            </w:pPr>
          </w:p>
        </w:tc>
      </w:tr>
      <w:tr w:rsidR="001D7EE6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1D7EE6" w:rsidRPr="0086568E" w:rsidRDefault="001D7EE6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7EE6" w:rsidRPr="00BE660B" w:rsidRDefault="001D7EE6" w:rsidP="00FD0F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1D7EE6" w:rsidRPr="00BE660B" w:rsidRDefault="001D7EE6" w:rsidP="00FD0F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D7EE6" w:rsidRPr="00BE660B" w:rsidRDefault="001D7EE6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1D7EE6" w:rsidRDefault="001D7EE6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D7EE6" w:rsidRPr="00B52C7F" w:rsidRDefault="001D7EE6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7EE6" w:rsidRDefault="001D7EE6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Количество человеко- дней</w:t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1D7EE6" w:rsidRDefault="001D7EE6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1D7EE6" w:rsidRPr="00C14AE5" w:rsidRDefault="001D7EE6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AE5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1D7EE6" w:rsidRPr="00BE660B" w:rsidRDefault="001D7EE6" w:rsidP="00FD0FA2">
            <w:pPr>
              <w:widowControl w:val="0"/>
              <w:spacing w:after="0" w:line="240" w:lineRule="auto"/>
              <w:jc w:val="center"/>
            </w:pPr>
            <w:r w:rsidRPr="00BE660B">
              <w:t>1п-1298</w:t>
            </w:r>
          </w:p>
          <w:p w:rsidR="001D7EE6" w:rsidRPr="00BE660B" w:rsidRDefault="001D7EE6" w:rsidP="00FD0FA2">
            <w:pPr>
              <w:widowControl w:val="0"/>
              <w:spacing w:after="0" w:line="240" w:lineRule="auto"/>
              <w:jc w:val="center"/>
            </w:pPr>
            <w:r w:rsidRPr="00BE660B">
              <w:t>2п-435</w:t>
            </w:r>
          </w:p>
        </w:tc>
        <w:tc>
          <w:tcPr>
            <w:tcW w:w="1275" w:type="dxa"/>
            <w:gridSpan w:val="2"/>
          </w:tcPr>
          <w:p w:rsidR="001D7EE6" w:rsidRPr="000D6327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D7EE6" w:rsidRDefault="001D7EE6" w:rsidP="00FD0FA2">
            <w:pPr>
              <w:pStyle w:val="ConsPlusNormal"/>
            </w:pPr>
            <w:r>
              <w:t>1207</w:t>
            </w:r>
          </w:p>
        </w:tc>
        <w:tc>
          <w:tcPr>
            <w:tcW w:w="850" w:type="dxa"/>
          </w:tcPr>
          <w:p w:rsidR="001D7EE6" w:rsidRDefault="001D7EE6" w:rsidP="00FD0FA2">
            <w:pPr>
              <w:pStyle w:val="ConsPlusNormal"/>
            </w:pPr>
          </w:p>
        </w:tc>
        <w:tc>
          <w:tcPr>
            <w:tcW w:w="992" w:type="dxa"/>
          </w:tcPr>
          <w:p w:rsidR="001D7EE6" w:rsidRDefault="001D7EE6" w:rsidP="00FD0FA2">
            <w:pPr>
              <w:pStyle w:val="ConsPlusNormal"/>
            </w:pPr>
          </w:p>
        </w:tc>
        <w:tc>
          <w:tcPr>
            <w:tcW w:w="993" w:type="dxa"/>
          </w:tcPr>
          <w:p w:rsidR="001D7EE6" w:rsidRDefault="001D7EE6" w:rsidP="00FD0FA2">
            <w:pPr>
              <w:pStyle w:val="ConsPlusNormal"/>
            </w:pPr>
          </w:p>
        </w:tc>
        <w:tc>
          <w:tcPr>
            <w:tcW w:w="1417" w:type="dxa"/>
          </w:tcPr>
          <w:p w:rsidR="001D7EE6" w:rsidRDefault="001D7EE6" w:rsidP="00FD0FA2">
            <w:pPr>
              <w:pStyle w:val="ConsPlusNormal"/>
            </w:pPr>
          </w:p>
        </w:tc>
      </w:tr>
      <w:tr w:rsidR="001D7EE6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1D7EE6" w:rsidRPr="0086568E" w:rsidRDefault="001D7EE6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7EE6" w:rsidRPr="00BE660B" w:rsidRDefault="001D7EE6" w:rsidP="00FD0F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1D7EE6" w:rsidRPr="00BE660B" w:rsidRDefault="001D7EE6" w:rsidP="00FD0F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D7EE6" w:rsidRPr="00BE660B" w:rsidRDefault="001D7EE6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1D7EE6" w:rsidRDefault="001D7EE6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D7EE6" w:rsidRPr="00B52C7F" w:rsidRDefault="001D7EE6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7EE6" w:rsidRDefault="001D7EE6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 xml:space="preserve">Количество человеко- </w:t>
            </w:r>
            <w:r>
              <w:rPr>
                <w:rFonts w:ascii="Times New Roman" w:hAnsi="Times New Roman"/>
                <w:sz w:val="20"/>
                <w:szCs w:val="20"/>
              </w:rPr>
              <w:t>часов</w:t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1D7EE6" w:rsidRDefault="001D7EE6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человеко-</w:t>
            </w:r>
            <w:r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1D7EE6" w:rsidRPr="00C14AE5" w:rsidRDefault="001D7EE6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AE5">
              <w:rPr>
                <w:rFonts w:ascii="Times New Roman" w:hAnsi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1D7EE6" w:rsidRPr="00BE660B" w:rsidRDefault="001D7EE6" w:rsidP="00FD0FA2">
            <w:pPr>
              <w:widowControl w:val="0"/>
              <w:spacing w:after="0" w:line="240" w:lineRule="auto"/>
            </w:pPr>
            <w:r w:rsidRPr="00BE660B">
              <w:t>17330</w:t>
            </w:r>
          </w:p>
        </w:tc>
        <w:tc>
          <w:tcPr>
            <w:tcW w:w="1275" w:type="dxa"/>
            <w:gridSpan w:val="2"/>
          </w:tcPr>
          <w:p w:rsidR="001D7EE6" w:rsidRPr="000D6327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D7EE6" w:rsidRDefault="001D7EE6" w:rsidP="00FD0FA2">
            <w:pPr>
              <w:pStyle w:val="ConsPlusNormal"/>
            </w:pPr>
            <w:r>
              <w:t>12070</w:t>
            </w:r>
          </w:p>
        </w:tc>
        <w:tc>
          <w:tcPr>
            <w:tcW w:w="850" w:type="dxa"/>
          </w:tcPr>
          <w:p w:rsidR="001D7EE6" w:rsidRDefault="001D7EE6" w:rsidP="00FD0FA2">
            <w:pPr>
              <w:pStyle w:val="ConsPlusNormal"/>
            </w:pPr>
          </w:p>
        </w:tc>
        <w:tc>
          <w:tcPr>
            <w:tcW w:w="992" w:type="dxa"/>
          </w:tcPr>
          <w:p w:rsidR="001D7EE6" w:rsidRDefault="001D7EE6" w:rsidP="00FD0FA2">
            <w:pPr>
              <w:pStyle w:val="ConsPlusNormal"/>
            </w:pPr>
          </w:p>
        </w:tc>
        <w:tc>
          <w:tcPr>
            <w:tcW w:w="993" w:type="dxa"/>
          </w:tcPr>
          <w:p w:rsidR="001D7EE6" w:rsidRDefault="001D7EE6" w:rsidP="00FD0FA2">
            <w:pPr>
              <w:pStyle w:val="ConsPlusNormal"/>
            </w:pPr>
          </w:p>
        </w:tc>
        <w:tc>
          <w:tcPr>
            <w:tcW w:w="1417" w:type="dxa"/>
          </w:tcPr>
          <w:p w:rsidR="001D7EE6" w:rsidRDefault="001D7EE6" w:rsidP="00FD0FA2">
            <w:pPr>
              <w:pStyle w:val="ConsPlusNormal"/>
            </w:pPr>
          </w:p>
        </w:tc>
      </w:tr>
      <w:tr w:rsidR="001D7EE6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1D7EE6" w:rsidRDefault="001D7EE6" w:rsidP="00FD0F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853211О.99.0.БВ19АГ14000</w:t>
            </w:r>
          </w:p>
          <w:p w:rsidR="001D7EE6" w:rsidRPr="00B52C7F" w:rsidRDefault="001D7EE6" w:rsidP="00FD0F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hAnsi="Times New Roman"/>
                <w:sz w:val="20"/>
                <w:szCs w:val="20"/>
              </w:rPr>
              <w:t>.99.0.БВ19АА2000</w:t>
            </w:r>
          </w:p>
        </w:tc>
        <w:tc>
          <w:tcPr>
            <w:tcW w:w="992" w:type="dxa"/>
            <w:vMerge w:val="restart"/>
          </w:tcPr>
          <w:p w:rsidR="001D7EE6" w:rsidRDefault="001D7EE6" w:rsidP="00FD0F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Физические лица льготных категорий,</w:t>
            </w:r>
          </w:p>
          <w:p w:rsidR="001D7EE6" w:rsidRPr="0007639C" w:rsidRDefault="001D7EE6" w:rsidP="00FD0FA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60B">
              <w:rPr>
                <w:rFonts w:ascii="Times New Roman" w:hAnsi="Times New Roman"/>
                <w:color w:val="000000"/>
              </w:rPr>
              <w:t>дети-инвалиды</w:t>
            </w:r>
            <w:bookmarkStart w:id="3" w:name="_GoBack"/>
            <w:bookmarkEnd w:id="3"/>
          </w:p>
        </w:tc>
        <w:tc>
          <w:tcPr>
            <w:tcW w:w="1701" w:type="dxa"/>
            <w:vMerge w:val="restart"/>
          </w:tcPr>
          <w:p w:rsidR="001D7EE6" w:rsidRPr="00BE660B" w:rsidRDefault="001D7EE6" w:rsidP="00FD0F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6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1D7EE6" w:rsidRPr="00BE660B" w:rsidRDefault="001D7EE6" w:rsidP="00FD0FA2">
            <w:pPr>
              <w:widowControl w:val="0"/>
              <w:spacing w:after="0" w:line="240" w:lineRule="auto"/>
              <w:jc w:val="center"/>
            </w:pPr>
            <w:r w:rsidRPr="00BE660B">
              <w:t>-</w:t>
            </w:r>
          </w:p>
        </w:tc>
        <w:tc>
          <w:tcPr>
            <w:tcW w:w="709" w:type="dxa"/>
            <w:vMerge w:val="restart"/>
          </w:tcPr>
          <w:p w:rsidR="001D7EE6" w:rsidRPr="00BE660B" w:rsidRDefault="001D7EE6" w:rsidP="00FD0FA2">
            <w:pPr>
              <w:widowControl w:val="0"/>
              <w:spacing w:after="0" w:line="240" w:lineRule="auto"/>
            </w:pPr>
            <w:r w:rsidRPr="00BE660B">
              <w:t>-</w:t>
            </w:r>
          </w:p>
        </w:tc>
        <w:tc>
          <w:tcPr>
            <w:tcW w:w="567" w:type="dxa"/>
            <w:vMerge w:val="restart"/>
          </w:tcPr>
          <w:p w:rsidR="001D7EE6" w:rsidRPr="00B52C7F" w:rsidRDefault="001D7EE6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49B">
              <w:rPr>
                <w:rFonts w:ascii="Times New Roman" w:hAnsi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992" w:type="dxa"/>
          </w:tcPr>
          <w:p w:rsidR="001D7EE6" w:rsidRPr="00B52C7F" w:rsidRDefault="001D7EE6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обуча-ющихся</w:t>
            </w:r>
          </w:p>
        </w:tc>
        <w:tc>
          <w:tcPr>
            <w:tcW w:w="851" w:type="dxa"/>
          </w:tcPr>
          <w:p w:rsidR="001D7EE6" w:rsidRPr="00B52C7F" w:rsidRDefault="001D7EE6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1D7EE6" w:rsidRPr="00B52C7F" w:rsidRDefault="001D7EE6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1D7EE6" w:rsidRPr="00BE660B" w:rsidRDefault="001D7EE6" w:rsidP="00FD0FA2">
            <w:pPr>
              <w:widowControl w:val="0"/>
              <w:spacing w:after="0" w:line="240" w:lineRule="auto"/>
              <w:jc w:val="center"/>
            </w:pPr>
            <w:r w:rsidRPr="00BE660B">
              <w:t>1п-12</w:t>
            </w:r>
          </w:p>
          <w:p w:rsidR="001D7EE6" w:rsidRPr="00BE660B" w:rsidRDefault="001D7EE6" w:rsidP="00FD0FA2">
            <w:pPr>
              <w:widowControl w:val="0"/>
              <w:spacing w:after="0" w:line="240" w:lineRule="auto"/>
              <w:jc w:val="center"/>
            </w:pPr>
            <w:r w:rsidRPr="00BE660B">
              <w:t>2п-11</w:t>
            </w:r>
          </w:p>
        </w:tc>
        <w:tc>
          <w:tcPr>
            <w:tcW w:w="1275" w:type="dxa"/>
            <w:gridSpan w:val="2"/>
          </w:tcPr>
          <w:p w:rsidR="001D7EE6" w:rsidRPr="000D6327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D7EE6" w:rsidRDefault="001D7EE6" w:rsidP="00FD0FA2">
            <w:pPr>
              <w:pStyle w:val="ConsPlusNormal"/>
            </w:pPr>
            <w:r>
              <w:t>11</w:t>
            </w:r>
          </w:p>
        </w:tc>
        <w:tc>
          <w:tcPr>
            <w:tcW w:w="850" w:type="dxa"/>
          </w:tcPr>
          <w:p w:rsidR="001D7EE6" w:rsidRDefault="001D7EE6" w:rsidP="00FD0FA2">
            <w:pPr>
              <w:pStyle w:val="ConsPlusNormal"/>
            </w:pPr>
          </w:p>
        </w:tc>
        <w:tc>
          <w:tcPr>
            <w:tcW w:w="992" w:type="dxa"/>
          </w:tcPr>
          <w:p w:rsidR="001D7EE6" w:rsidRDefault="001D7EE6" w:rsidP="00FD0FA2">
            <w:pPr>
              <w:pStyle w:val="ConsPlusNormal"/>
            </w:pPr>
          </w:p>
        </w:tc>
        <w:tc>
          <w:tcPr>
            <w:tcW w:w="993" w:type="dxa"/>
          </w:tcPr>
          <w:p w:rsidR="001D7EE6" w:rsidRDefault="001D7EE6" w:rsidP="00FD0FA2">
            <w:pPr>
              <w:pStyle w:val="ConsPlusNormal"/>
            </w:pPr>
          </w:p>
        </w:tc>
        <w:tc>
          <w:tcPr>
            <w:tcW w:w="1417" w:type="dxa"/>
          </w:tcPr>
          <w:p w:rsidR="001D7EE6" w:rsidRDefault="001D7EE6" w:rsidP="00FD0FA2">
            <w:pPr>
              <w:pStyle w:val="ConsPlusNormal"/>
            </w:pPr>
          </w:p>
        </w:tc>
      </w:tr>
      <w:tr w:rsidR="001D7EE6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1D7EE6" w:rsidRPr="0086568E" w:rsidRDefault="001D7EE6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7EE6" w:rsidRPr="00BE660B" w:rsidRDefault="001D7EE6" w:rsidP="00FD0F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D7EE6" w:rsidRPr="00BE660B" w:rsidRDefault="001D7EE6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1D7EE6" w:rsidRDefault="001D7EE6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D7EE6" w:rsidRPr="00B52C7F" w:rsidRDefault="001D7EE6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7EE6" w:rsidRDefault="001D7EE6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Количество человеко- дней</w:t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1D7EE6" w:rsidRDefault="001D7EE6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1D7EE6" w:rsidRDefault="001D7EE6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1D7EE6" w:rsidRPr="00BE660B" w:rsidRDefault="001D7EE6" w:rsidP="00FD0FA2">
            <w:pPr>
              <w:widowControl w:val="0"/>
              <w:spacing w:after="0" w:line="240" w:lineRule="auto"/>
              <w:jc w:val="center"/>
            </w:pPr>
            <w:r w:rsidRPr="00BE660B">
              <w:t>1п-1416</w:t>
            </w:r>
          </w:p>
          <w:p w:rsidR="001D7EE6" w:rsidRPr="00BE660B" w:rsidRDefault="001D7EE6" w:rsidP="00FD0FA2">
            <w:pPr>
              <w:widowControl w:val="0"/>
              <w:spacing w:after="0" w:line="240" w:lineRule="auto"/>
              <w:jc w:val="center"/>
            </w:pPr>
            <w:r w:rsidRPr="00BE660B">
              <w:t>2п-957</w:t>
            </w:r>
          </w:p>
        </w:tc>
        <w:tc>
          <w:tcPr>
            <w:tcW w:w="1275" w:type="dxa"/>
            <w:gridSpan w:val="2"/>
          </w:tcPr>
          <w:p w:rsidR="001D7EE6" w:rsidRPr="000D6327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D7EE6" w:rsidRDefault="001D7EE6" w:rsidP="00FD0FA2">
            <w:pPr>
              <w:pStyle w:val="ConsPlusNormal"/>
            </w:pPr>
            <w:r>
              <w:t>1018</w:t>
            </w:r>
          </w:p>
        </w:tc>
        <w:tc>
          <w:tcPr>
            <w:tcW w:w="850" w:type="dxa"/>
          </w:tcPr>
          <w:p w:rsidR="001D7EE6" w:rsidRDefault="001D7EE6" w:rsidP="00FD0FA2">
            <w:pPr>
              <w:pStyle w:val="ConsPlusNormal"/>
            </w:pPr>
          </w:p>
        </w:tc>
        <w:tc>
          <w:tcPr>
            <w:tcW w:w="992" w:type="dxa"/>
          </w:tcPr>
          <w:p w:rsidR="001D7EE6" w:rsidRDefault="001D7EE6" w:rsidP="00FD0FA2">
            <w:pPr>
              <w:pStyle w:val="ConsPlusNormal"/>
            </w:pPr>
          </w:p>
        </w:tc>
        <w:tc>
          <w:tcPr>
            <w:tcW w:w="993" w:type="dxa"/>
          </w:tcPr>
          <w:p w:rsidR="001D7EE6" w:rsidRDefault="001D7EE6" w:rsidP="00FD0FA2">
            <w:pPr>
              <w:pStyle w:val="ConsPlusNormal"/>
            </w:pPr>
          </w:p>
        </w:tc>
        <w:tc>
          <w:tcPr>
            <w:tcW w:w="1417" w:type="dxa"/>
          </w:tcPr>
          <w:p w:rsidR="001D7EE6" w:rsidRDefault="001D7EE6" w:rsidP="00FD0FA2">
            <w:pPr>
              <w:pStyle w:val="ConsPlusNormal"/>
            </w:pPr>
          </w:p>
        </w:tc>
      </w:tr>
      <w:tr w:rsidR="001D7EE6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1D7EE6" w:rsidRPr="0086568E" w:rsidRDefault="001D7EE6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7EE6" w:rsidRPr="00BE660B" w:rsidRDefault="001D7EE6" w:rsidP="00FD0F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D7EE6" w:rsidRPr="00BE660B" w:rsidRDefault="001D7EE6" w:rsidP="00FD0F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D7EE6" w:rsidRPr="00BE660B" w:rsidRDefault="001D7EE6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1D7EE6" w:rsidRDefault="001D7EE6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D7EE6" w:rsidRPr="00B52C7F" w:rsidRDefault="001D7EE6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7EE6" w:rsidRDefault="001D7EE6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 xml:space="preserve">Количество человеко- </w:t>
            </w:r>
            <w:r>
              <w:rPr>
                <w:rFonts w:ascii="Times New Roman" w:hAnsi="Times New Roman"/>
                <w:sz w:val="20"/>
                <w:szCs w:val="20"/>
              </w:rPr>
              <w:t>часов</w:t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1D7EE6" w:rsidRDefault="001D7EE6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человеко-</w:t>
            </w:r>
            <w:r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1D7EE6" w:rsidRDefault="001D7EE6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1D7EE6" w:rsidRPr="00BE660B" w:rsidRDefault="001D7EE6" w:rsidP="00FD0FA2">
            <w:pPr>
              <w:widowControl w:val="0"/>
              <w:spacing w:after="0" w:line="240" w:lineRule="auto"/>
            </w:pPr>
            <w:r w:rsidRPr="00BE660B">
              <w:t>23730</w:t>
            </w:r>
          </w:p>
        </w:tc>
        <w:tc>
          <w:tcPr>
            <w:tcW w:w="1275" w:type="dxa"/>
            <w:gridSpan w:val="2"/>
          </w:tcPr>
          <w:p w:rsidR="001D7EE6" w:rsidRPr="000D6327" w:rsidRDefault="001D7EE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D7EE6" w:rsidRDefault="001D7EE6" w:rsidP="00FD0FA2">
            <w:pPr>
              <w:pStyle w:val="ConsPlusNormal"/>
            </w:pPr>
            <w:r>
              <w:t>10180</w:t>
            </w:r>
          </w:p>
        </w:tc>
        <w:tc>
          <w:tcPr>
            <w:tcW w:w="850" w:type="dxa"/>
          </w:tcPr>
          <w:p w:rsidR="001D7EE6" w:rsidRDefault="001D7EE6" w:rsidP="00FD0FA2">
            <w:pPr>
              <w:pStyle w:val="ConsPlusNormal"/>
            </w:pPr>
          </w:p>
        </w:tc>
        <w:tc>
          <w:tcPr>
            <w:tcW w:w="992" w:type="dxa"/>
          </w:tcPr>
          <w:p w:rsidR="001D7EE6" w:rsidRDefault="001D7EE6" w:rsidP="00FD0FA2">
            <w:pPr>
              <w:pStyle w:val="ConsPlusNormal"/>
            </w:pPr>
          </w:p>
        </w:tc>
        <w:tc>
          <w:tcPr>
            <w:tcW w:w="993" w:type="dxa"/>
          </w:tcPr>
          <w:p w:rsidR="001D7EE6" w:rsidRDefault="001D7EE6" w:rsidP="00FD0FA2">
            <w:pPr>
              <w:pStyle w:val="ConsPlusNormal"/>
            </w:pPr>
          </w:p>
        </w:tc>
        <w:tc>
          <w:tcPr>
            <w:tcW w:w="1417" w:type="dxa"/>
          </w:tcPr>
          <w:p w:rsidR="001D7EE6" w:rsidRDefault="001D7EE6" w:rsidP="00FD0FA2">
            <w:pPr>
              <w:pStyle w:val="ConsPlusNormal"/>
            </w:pPr>
          </w:p>
        </w:tc>
      </w:tr>
    </w:tbl>
    <w:p w:rsidR="001D7EE6" w:rsidRDefault="001D7EE6" w:rsidP="00FD0FA2"/>
    <w:p w:rsidR="001D7EE6" w:rsidRPr="00A70FA7" w:rsidRDefault="001D7EE6" w:rsidP="00FD0FA2">
      <w:pPr>
        <w:sectPr w:rsidR="001D7EE6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D7EE6" w:rsidRDefault="001D7EE6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1D7EE6" w:rsidRPr="00BE660B" w:rsidTr="00A70FA7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D7EE6" w:rsidRPr="00C61D5A" w:rsidRDefault="001D7EE6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D7EE6" w:rsidRDefault="001D7EE6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D7EE6" w:rsidRDefault="001D7EE6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7EE6" w:rsidRPr="00230587" w:rsidRDefault="001D7EE6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EE6" w:rsidRPr="00BE660B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1D7EE6" w:rsidRPr="000D6327" w:rsidRDefault="001D7EE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1D7EE6" w:rsidRPr="000D6327" w:rsidRDefault="001D7EE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1D7EE6" w:rsidRPr="000D6327" w:rsidRDefault="001D7EE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1D7EE6" w:rsidRPr="000D6327" w:rsidRDefault="001D7EE6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1D7EE6" w:rsidRPr="009F3240" w:rsidRDefault="001D7EE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D7EE6" w:rsidRPr="00BE660B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1D7EE6" w:rsidRPr="00BE660B" w:rsidRDefault="001D7EE6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1D7EE6" w:rsidRPr="00BE660B" w:rsidRDefault="001D7EE6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7EE6" w:rsidRPr="00BE660B" w:rsidRDefault="001D7EE6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D7EE6" w:rsidRPr="000D6327" w:rsidRDefault="001D7EE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1D7EE6" w:rsidRPr="000D6327" w:rsidRDefault="001D7EE6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1D7EE6" w:rsidRPr="000D6327" w:rsidRDefault="001D7EE6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1D7EE6" w:rsidRPr="00281BF8" w:rsidRDefault="001D7EE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1D7EE6" w:rsidRPr="00281BF8" w:rsidRDefault="001D7EE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1D7EE6" w:rsidRPr="00281BF8" w:rsidRDefault="001D7EE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1D7EE6" w:rsidRPr="00BE660B" w:rsidRDefault="001D7EE6" w:rsidP="00A70FA7"/>
        </w:tc>
      </w:tr>
      <w:tr w:rsidR="001D7EE6" w:rsidRPr="00BE660B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1D7EE6" w:rsidRPr="00BE660B" w:rsidRDefault="001D7EE6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1D7EE6" w:rsidRPr="00BE660B" w:rsidRDefault="001D7EE6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7EE6" w:rsidRPr="00BE660B" w:rsidRDefault="001D7EE6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D7EE6" w:rsidRPr="00BE660B" w:rsidRDefault="001D7EE6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1D7EE6" w:rsidRPr="000D6327" w:rsidRDefault="001D7EE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1D7EE6" w:rsidRPr="000D6327" w:rsidRDefault="001D7EE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2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D7EE6" w:rsidRPr="000D6327" w:rsidRDefault="001D7EE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1D7EE6" w:rsidRPr="000D6327" w:rsidRDefault="001D7EE6" w:rsidP="00A70FA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1D7EE6" w:rsidRDefault="001D7EE6" w:rsidP="00A70FA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1D7EE6" w:rsidRPr="00BE660B" w:rsidRDefault="001D7EE6" w:rsidP="00A70FA7"/>
        </w:tc>
        <w:tc>
          <w:tcPr>
            <w:tcW w:w="992" w:type="dxa"/>
            <w:vMerge/>
          </w:tcPr>
          <w:p w:rsidR="001D7EE6" w:rsidRPr="00BE660B" w:rsidRDefault="001D7EE6" w:rsidP="00A70FA7"/>
        </w:tc>
        <w:tc>
          <w:tcPr>
            <w:tcW w:w="993" w:type="dxa"/>
            <w:vMerge/>
          </w:tcPr>
          <w:p w:rsidR="001D7EE6" w:rsidRPr="00BE660B" w:rsidRDefault="001D7EE6" w:rsidP="00A70FA7"/>
        </w:tc>
        <w:tc>
          <w:tcPr>
            <w:tcW w:w="1417" w:type="dxa"/>
            <w:vMerge/>
          </w:tcPr>
          <w:p w:rsidR="001D7EE6" w:rsidRPr="00BE660B" w:rsidRDefault="001D7EE6" w:rsidP="00A70FA7"/>
        </w:tc>
      </w:tr>
      <w:tr w:rsidR="001D7EE6" w:rsidRPr="00BE660B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1D7EE6" w:rsidRPr="00BE660B" w:rsidRDefault="001D7EE6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D7EE6" w:rsidRPr="000D6327" w:rsidRDefault="001D7EE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1D7EE6" w:rsidRPr="000D6327" w:rsidRDefault="001D7EE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D7EE6" w:rsidRPr="000D6327" w:rsidRDefault="001D7EE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D7EE6" w:rsidRPr="000D6327" w:rsidRDefault="001D7EE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1D7EE6" w:rsidRPr="000D6327" w:rsidRDefault="001D7EE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1D7EE6" w:rsidRPr="00BE660B" w:rsidRDefault="001D7EE6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D7EE6" w:rsidRPr="00BE660B" w:rsidRDefault="001D7EE6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D7EE6" w:rsidRPr="00BE660B" w:rsidRDefault="001D7EE6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D7EE6" w:rsidRPr="00BE660B" w:rsidRDefault="001D7EE6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1D7EE6" w:rsidRPr="00BE660B" w:rsidRDefault="001D7EE6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D7EE6" w:rsidRPr="00BE660B" w:rsidRDefault="001D7EE6" w:rsidP="00A70FA7"/>
        </w:tc>
        <w:tc>
          <w:tcPr>
            <w:tcW w:w="850" w:type="dxa"/>
            <w:vMerge/>
          </w:tcPr>
          <w:p w:rsidR="001D7EE6" w:rsidRPr="00BE660B" w:rsidRDefault="001D7EE6" w:rsidP="00A70FA7"/>
        </w:tc>
        <w:tc>
          <w:tcPr>
            <w:tcW w:w="992" w:type="dxa"/>
            <w:vMerge/>
          </w:tcPr>
          <w:p w:rsidR="001D7EE6" w:rsidRPr="00BE660B" w:rsidRDefault="001D7EE6" w:rsidP="00A70FA7"/>
        </w:tc>
        <w:tc>
          <w:tcPr>
            <w:tcW w:w="993" w:type="dxa"/>
            <w:vMerge/>
          </w:tcPr>
          <w:p w:rsidR="001D7EE6" w:rsidRPr="00BE660B" w:rsidRDefault="001D7EE6" w:rsidP="00A70FA7"/>
        </w:tc>
        <w:tc>
          <w:tcPr>
            <w:tcW w:w="1417" w:type="dxa"/>
            <w:vMerge/>
          </w:tcPr>
          <w:p w:rsidR="001D7EE6" w:rsidRPr="00BE660B" w:rsidRDefault="001D7EE6" w:rsidP="00A70FA7"/>
        </w:tc>
      </w:tr>
      <w:tr w:rsidR="001D7EE6" w:rsidRPr="00BE660B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1D7EE6" w:rsidRPr="00D30C9D" w:rsidRDefault="001D7EE6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1D7EE6" w:rsidRPr="00D30C9D" w:rsidRDefault="001D7EE6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D7EE6" w:rsidRPr="00D30C9D" w:rsidRDefault="001D7EE6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1D7EE6" w:rsidRPr="00D30C9D" w:rsidRDefault="001D7EE6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D7EE6" w:rsidRPr="00D30C9D" w:rsidRDefault="001D7EE6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1D7EE6" w:rsidRPr="00D30C9D" w:rsidRDefault="001D7EE6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1D7EE6" w:rsidRPr="00D30C9D" w:rsidRDefault="001D7EE6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1D7EE6" w:rsidRPr="00D30C9D" w:rsidRDefault="001D7EE6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1D7EE6" w:rsidRPr="00D30C9D" w:rsidRDefault="001D7EE6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D7EE6" w:rsidRPr="00D30C9D" w:rsidRDefault="001D7EE6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1D7EE6" w:rsidRPr="00D30C9D" w:rsidRDefault="001D7EE6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1D7EE6" w:rsidRPr="00D30C9D" w:rsidRDefault="001D7EE6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1D7EE6" w:rsidRPr="00D30C9D" w:rsidRDefault="001D7EE6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1D7EE6" w:rsidRPr="00D30C9D" w:rsidRDefault="001D7EE6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1D7EE6" w:rsidRPr="00D30C9D" w:rsidRDefault="001D7EE6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1D7EE6" w:rsidRPr="00D30C9D" w:rsidRDefault="001D7EE6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1D7EE6" w:rsidRPr="00BE660B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1D7EE6" w:rsidRPr="00E25530" w:rsidRDefault="001D7EE6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7EE6" w:rsidRPr="00E25530" w:rsidRDefault="001D7EE6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7EE6" w:rsidRPr="00E25530" w:rsidRDefault="001D7EE6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D7EE6" w:rsidRPr="00E25530" w:rsidRDefault="001D7EE6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D7EE6" w:rsidRPr="00E25530" w:rsidRDefault="001D7EE6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D7EE6" w:rsidRPr="00E25530" w:rsidRDefault="001D7EE6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7EE6" w:rsidRPr="00E25530" w:rsidRDefault="001D7EE6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7EE6" w:rsidRPr="00E25530" w:rsidRDefault="001D7EE6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D7EE6" w:rsidRPr="00E25530" w:rsidRDefault="001D7EE6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7EE6" w:rsidRPr="002943F7" w:rsidRDefault="001D7EE6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D7EE6" w:rsidRPr="000D6327" w:rsidRDefault="001D7EE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D7EE6" w:rsidRDefault="001D7EE6" w:rsidP="00A70FA7">
            <w:pPr>
              <w:pStyle w:val="ConsPlusNormal"/>
            </w:pPr>
          </w:p>
        </w:tc>
        <w:tc>
          <w:tcPr>
            <w:tcW w:w="850" w:type="dxa"/>
          </w:tcPr>
          <w:p w:rsidR="001D7EE6" w:rsidRDefault="001D7EE6" w:rsidP="00A70FA7">
            <w:pPr>
              <w:pStyle w:val="ConsPlusNormal"/>
            </w:pPr>
          </w:p>
        </w:tc>
        <w:tc>
          <w:tcPr>
            <w:tcW w:w="992" w:type="dxa"/>
          </w:tcPr>
          <w:p w:rsidR="001D7EE6" w:rsidRDefault="001D7EE6" w:rsidP="00A70FA7">
            <w:pPr>
              <w:pStyle w:val="ConsPlusNormal"/>
            </w:pPr>
          </w:p>
        </w:tc>
        <w:tc>
          <w:tcPr>
            <w:tcW w:w="993" w:type="dxa"/>
          </w:tcPr>
          <w:p w:rsidR="001D7EE6" w:rsidRDefault="001D7EE6" w:rsidP="00A70FA7">
            <w:pPr>
              <w:pStyle w:val="ConsPlusNormal"/>
            </w:pPr>
          </w:p>
        </w:tc>
        <w:tc>
          <w:tcPr>
            <w:tcW w:w="1417" w:type="dxa"/>
          </w:tcPr>
          <w:p w:rsidR="001D7EE6" w:rsidRDefault="001D7EE6" w:rsidP="00A70FA7">
            <w:pPr>
              <w:pStyle w:val="ConsPlusNormal"/>
            </w:pPr>
          </w:p>
        </w:tc>
      </w:tr>
      <w:tr w:rsidR="001D7EE6" w:rsidRPr="00BE660B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1D7EE6" w:rsidRPr="00E25530" w:rsidRDefault="001D7EE6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7EE6" w:rsidRPr="00514384" w:rsidRDefault="001D7EE6" w:rsidP="00A70FA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7EE6" w:rsidRPr="00E25530" w:rsidRDefault="001D7EE6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D7EE6" w:rsidRPr="00514384" w:rsidRDefault="001D7EE6" w:rsidP="00A70FA7">
            <w:pPr>
              <w:tabs>
                <w:tab w:val="left" w:pos="61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D7EE6" w:rsidRPr="00514384" w:rsidRDefault="001D7EE6" w:rsidP="00A70F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D7EE6" w:rsidRPr="00514384" w:rsidRDefault="001D7EE6" w:rsidP="00A70FA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7EE6" w:rsidRPr="00E25530" w:rsidRDefault="001D7EE6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7EE6" w:rsidRPr="00E25530" w:rsidRDefault="001D7EE6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D7EE6" w:rsidRPr="00E25530" w:rsidRDefault="001D7EE6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7EE6" w:rsidRPr="002943F7" w:rsidRDefault="001D7EE6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D7EE6" w:rsidRPr="000D6327" w:rsidRDefault="001D7EE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D7EE6" w:rsidRDefault="001D7EE6" w:rsidP="00A70FA7">
            <w:pPr>
              <w:pStyle w:val="ConsPlusNormal"/>
            </w:pPr>
          </w:p>
        </w:tc>
        <w:tc>
          <w:tcPr>
            <w:tcW w:w="850" w:type="dxa"/>
          </w:tcPr>
          <w:p w:rsidR="001D7EE6" w:rsidRDefault="001D7EE6" w:rsidP="00A70FA7">
            <w:pPr>
              <w:pStyle w:val="ConsPlusNormal"/>
            </w:pPr>
          </w:p>
        </w:tc>
        <w:tc>
          <w:tcPr>
            <w:tcW w:w="992" w:type="dxa"/>
          </w:tcPr>
          <w:p w:rsidR="001D7EE6" w:rsidRDefault="001D7EE6" w:rsidP="00A70FA7">
            <w:pPr>
              <w:pStyle w:val="ConsPlusNormal"/>
            </w:pPr>
          </w:p>
        </w:tc>
        <w:tc>
          <w:tcPr>
            <w:tcW w:w="993" w:type="dxa"/>
          </w:tcPr>
          <w:p w:rsidR="001D7EE6" w:rsidRDefault="001D7EE6" w:rsidP="00A70FA7">
            <w:pPr>
              <w:pStyle w:val="ConsPlusNormal"/>
            </w:pPr>
          </w:p>
        </w:tc>
        <w:tc>
          <w:tcPr>
            <w:tcW w:w="1417" w:type="dxa"/>
          </w:tcPr>
          <w:p w:rsidR="001D7EE6" w:rsidRDefault="001D7EE6" w:rsidP="00A70FA7">
            <w:pPr>
              <w:pStyle w:val="ConsPlusNormal"/>
            </w:pPr>
          </w:p>
        </w:tc>
      </w:tr>
    </w:tbl>
    <w:p w:rsidR="001D7EE6" w:rsidRDefault="001D7EE6"/>
    <w:p w:rsidR="001D7EE6" w:rsidRDefault="001D7EE6"/>
    <w:p w:rsidR="001D7EE6" w:rsidRDefault="001D7EE6"/>
    <w:p w:rsidR="001D7EE6" w:rsidRDefault="001D7EE6"/>
    <w:p w:rsidR="001D7EE6" w:rsidRDefault="001D7EE6"/>
    <w:p w:rsidR="001D7EE6" w:rsidRPr="00A70FA7" w:rsidRDefault="001D7EE6" w:rsidP="00A70FA7">
      <w:pPr>
        <w:sectPr w:rsidR="001D7EE6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D7EE6" w:rsidRDefault="001D7EE6">
      <w:pPr>
        <w:pStyle w:val="ConsPlusNormal"/>
        <w:jc w:val="both"/>
      </w:pPr>
    </w:p>
    <w:p w:rsidR="001D7EE6" w:rsidRPr="00550002" w:rsidRDefault="001D7EE6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1D7EE6" w:rsidRPr="00550002" w:rsidRDefault="001D7EE6">
      <w:pPr>
        <w:pStyle w:val="ConsPlusNormal"/>
        <w:jc w:val="both"/>
        <w:rPr>
          <w:rFonts w:ascii="Times New Roman" w:hAnsi="Times New Roman" w:cs="Times New Roman"/>
        </w:rPr>
      </w:pPr>
    </w:p>
    <w:p w:rsidR="001D7EE6" w:rsidRPr="00550002" w:rsidRDefault="001D7EE6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1D7EE6" w:rsidRPr="00550002" w:rsidRDefault="001D7EE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3231"/>
        <w:gridCol w:w="2778"/>
        <w:gridCol w:w="1077"/>
      </w:tblGrid>
      <w:tr w:rsidR="001D7EE6" w:rsidRPr="00BE660B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right w:val="nil"/>
            </w:tcBorders>
            <w:vAlign w:val="center"/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7EE6" w:rsidRPr="00550002" w:rsidRDefault="001D7EE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Код по</w:t>
            </w:r>
          </w:p>
          <w:p w:rsidR="001D7EE6" w:rsidRPr="00550002" w:rsidRDefault="001D7EE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1D7EE6" w:rsidRPr="00550002" w:rsidRDefault="001D7EE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</w:tcBorders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7EE6" w:rsidRPr="00BE660B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7EE6" w:rsidRPr="00BE660B" w:rsidRDefault="001D7EE6">
            <w:pPr>
              <w:rPr>
                <w:rFonts w:ascii="Times New Roman" w:hAnsi="Times New Roman"/>
              </w:rPr>
            </w:pPr>
          </w:p>
        </w:tc>
        <w:tc>
          <w:tcPr>
            <w:tcW w:w="3231" w:type="dxa"/>
            <w:tcBorders>
              <w:left w:val="nil"/>
              <w:right w:val="nil"/>
            </w:tcBorders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7EE6" w:rsidRPr="00BE660B" w:rsidRDefault="001D7EE6">
            <w:pPr>
              <w:rPr>
                <w:rFonts w:ascii="Times New Roman" w:hAnsi="Times New Roman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</w:tcBorders>
          </w:tcPr>
          <w:p w:rsidR="001D7EE6" w:rsidRPr="00BE660B" w:rsidRDefault="001D7EE6">
            <w:pPr>
              <w:rPr>
                <w:rFonts w:ascii="Times New Roman" w:hAnsi="Times New Roman"/>
              </w:rPr>
            </w:pPr>
          </w:p>
        </w:tc>
      </w:tr>
      <w:tr w:rsidR="001D7EE6" w:rsidRPr="00BE660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7EE6" w:rsidRPr="00BE660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7EE6" w:rsidRPr="00BE660B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7EE6" w:rsidRPr="00BE660B" w:rsidRDefault="001D7EE6">
            <w:pPr>
              <w:rPr>
                <w:rFonts w:ascii="Times New Roman" w:hAnsi="Times New Roman"/>
              </w:rPr>
            </w:pPr>
          </w:p>
        </w:tc>
        <w:tc>
          <w:tcPr>
            <w:tcW w:w="3231" w:type="dxa"/>
            <w:tcBorders>
              <w:left w:val="nil"/>
              <w:right w:val="nil"/>
            </w:tcBorders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D7EE6" w:rsidRPr="00BE660B" w:rsidRDefault="001D7EE6">
            <w:pPr>
              <w:rPr>
                <w:rFonts w:ascii="Times New Roman" w:hAnsi="Times New Roman"/>
              </w:rPr>
            </w:pPr>
          </w:p>
        </w:tc>
      </w:tr>
    </w:tbl>
    <w:p w:rsidR="001D7EE6" w:rsidRPr="00550002" w:rsidRDefault="001D7EE6">
      <w:pPr>
        <w:pStyle w:val="ConsPlusNormal"/>
        <w:jc w:val="both"/>
        <w:rPr>
          <w:rFonts w:ascii="Times New Roman" w:hAnsi="Times New Roman" w:cs="Times New Roman"/>
        </w:rPr>
      </w:pPr>
    </w:p>
    <w:p w:rsidR="001D7EE6" w:rsidRPr="00550002" w:rsidRDefault="001D7EE6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1D7EE6" w:rsidRPr="00550002" w:rsidRDefault="001D7EE6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1D7EE6" w:rsidRPr="00550002" w:rsidRDefault="001D7EE6">
      <w:pPr>
        <w:pStyle w:val="ConsPlusNormal"/>
        <w:jc w:val="both"/>
        <w:rPr>
          <w:rFonts w:ascii="Times New Roman" w:hAnsi="Times New Roman" w:cs="Times New Roman"/>
        </w:rPr>
      </w:pPr>
    </w:p>
    <w:p w:rsidR="001D7EE6" w:rsidRDefault="001D7EE6">
      <w:pPr>
        <w:sectPr w:rsidR="001D7EE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1D7EE6" w:rsidRPr="00BE660B" w:rsidTr="00FF1E5D">
        <w:tc>
          <w:tcPr>
            <w:tcW w:w="771" w:type="dxa"/>
            <w:vMerge w:val="restart"/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1D7EE6" w:rsidRPr="00550002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1D7EE6" w:rsidRPr="00BE660B" w:rsidTr="00FF1E5D">
        <w:tc>
          <w:tcPr>
            <w:tcW w:w="771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1D7EE6" w:rsidRPr="00550002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1D7EE6" w:rsidRPr="00550002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1D7EE6" w:rsidRPr="00BE660B" w:rsidTr="00FF1E5D">
        <w:trPr>
          <w:trHeight w:val="509"/>
        </w:trPr>
        <w:tc>
          <w:tcPr>
            <w:tcW w:w="771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1D7EE6" w:rsidRPr="00550002" w:rsidRDefault="001D7EE6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1D7EE6" w:rsidRPr="00AF6DA5" w:rsidRDefault="001D7EE6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7EE6" w:rsidRPr="00BE660B" w:rsidTr="00FF1E5D">
        <w:tc>
          <w:tcPr>
            <w:tcW w:w="771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D7EE6" w:rsidRPr="00BE660B" w:rsidRDefault="001D7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7EE6" w:rsidRPr="00BE660B" w:rsidTr="00FF1E5D">
        <w:tc>
          <w:tcPr>
            <w:tcW w:w="771" w:type="dxa"/>
          </w:tcPr>
          <w:p w:rsidR="001D7EE6" w:rsidRPr="00550002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1D7EE6" w:rsidRPr="00550002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1D7EE6" w:rsidRPr="00550002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1D7EE6" w:rsidRPr="00550002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1D7EE6" w:rsidRPr="00550002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1D7EE6" w:rsidRPr="00550002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1D7EE6" w:rsidRPr="00550002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1D7EE6" w:rsidRPr="00550002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1D7EE6" w:rsidRPr="00550002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1D7EE6" w:rsidRPr="00550002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1D7EE6" w:rsidRPr="00550002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1D7EE6" w:rsidRPr="00550002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1D7EE6" w:rsidRPr="00550002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1D7EE6" w:rsidRPr="00550002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1D7EE6" w:rsidRPr="00550002" w:rsidRDefault="001D7E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D7EE6" w:rsidRPr="00BE660B" w:rsidTr="00FF1E5D">
        <w:tc>
          <w:tcPr>
            <w:tcW w:w="771" w:type="dxa"/>
            <w:vMerge w:val="restart"/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D7EE6" w:rsidRPr="00550002" w:rsidRDefault="001D7E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EE6" w:rsidRPr="00BE660B" w:rsidTr="00FF1E5D">
        <w:tc>
          <w:tcPr>
            <w:tcW w:w="771" w:type="dxa"/>
            <w:vMerge/>
          </w:tcPr>
          <w:p w:rsidR="001D7EE6" w:rsidRPr="00BE660B" w:rsidRDefault="001D7EE6"/>
        </w:tc>
        <w:tc>
          <w:tcPr>
            <w:tcW w:w="709" w:type="dxa"/>
            <w:vMerge/>
          </w:tcPr>
          <w:p w:rsidR="001D7EE6" w:rsidRPr="00BE660B" w:rsidRDefault="001D7EE6"/>
        </w:tc>
        <w:tc>
          <w:tcPr>
            <w:tcW w:w="992" w:type="dxa"/>
            <w:vMerge/>
          </w:tcPr>
          <w:p w:rsidR="001D7EE6" w:rsidRPr="00BE660B" w:rsidRDefault="001D7EE6"/>
        </w:tc>
        <w:tc>
          <w:tcPr>
            <w:tcW w:w="851" w:type="dxa"/>
            <w:vMerge/>
          </w:tcPr>
          <w:p w:rsidR="001D7EE6" w:rsidRPr="00BE660B" w:rsidRDefault="001D7EE6"/>
        </w:tc>
        <w:tc>
          <w:tcPr>
            <w:tcW w:w="992" w:type="dxa"/>
            <w:vMerge/>
          </w:tcPr>
          <w:p w:rsidR="001D7EE6" w:rsidRPr="00BE660B" w:rsidRDefault="001D7EE6"/>
        </w:tc>
        <w:tc>
          <w:tcPr>
            <w:tcW w:w="1276" w:type="dxa"/>
            <w:vMerge/>
          </w:tcPr>
          <w:p w:rsidR="001D7EE6" w:rsidRPr="00BE660B" w:rsidRDefault="001D7EE6"/>
        </w:tc>
        <w:tc>
          <w:tcPr>
            <w:tcW w:w="1275" w:type="dxa"/>
          </w:tcPr>
          <w:p w:rsidR="001D7EE6" w:rsidRDefault="001D7EE6">
            <w:pPr>
              <w:pStyle w:val="ConsPlusNormal"/>
            </w:pPr>
          </w:p>
        </w:tc>
        <w:tc>
          <w:tcPr>
            <w:tcW w:w="993" w:type="dxa"/>
          </w:tcPr>
          <w:p w:rsidR="001D7EE6" w:rsidRDefault="001D7EE6">
            <w:pPr>
              <w:pStyle w:val="ConsPlusNormal"/>
            </w:pPr>
          </w:p>
        </w:tc>
        <w:tc>
          <w:tcPr>
            <w:tcW w:w="992" w:type="dxa"/>
          </w:tcPr>
          <w:p w:rsidR="001D7EE6" w:rsidRDefault="001D7EE6">
            <w:pPr>
              <w:pStyle w:val="ConsPlusNormal"/>
            </w:pPr>
          </w:p>
        </w:tc>
        <w:tc>
          <w:tcPr>
            <w:tcW w:w="850" w:type="dxa"/>
          </w:tcPr>
          <w:p w:rsidR="001D7EE6" w:rsidRDefault="001D7EE6">
            <w:pPr>
              <w:pStyle w:val="ConsPlusNormal"/>
            </w:pPr>
          </w:p>
        </w:tc>
        <w:tc>
          <w:tcPr>
            <w:tcW w:w="992" w:type="dxa"/>
          </w:tcPr>
          <w:p w:rsidR="001D7EE6" w:rsidRDefault="001D7EE6">
            <w:pPr>
              <w:pStyle w:val="ConsPlusNormal"/>
            </w:pPr>
          </w:p>
        </w:tc>
        <w:tc>
          <w:tcPr>
            <w:tcW w:w="851" w:type="dxa"/>
          </w:tcPr>
          <w:p w:rsidR="001D7EE6" w:rsidRDefault="001D7EE6">
            <w:pPr>
              <w:pStyle w:val="ConsPlusNormal"/>
            </w:pPr>
          </w:p>
        </w:tc>
        <w:tc>
          <w:tcPr>
            <w:tcW w:w="851" w:type="dxa"/>
          </w:tcPr>
          <w:p w:rsidR="001D7EE6" w:rsidRDefault="001D7EE6">
            <w:pPr>
              <w:pStyle w:val="ConsPlusNormal"/>
            </w:pPr>
          </w:p>
        </w:tc>
        <w:tc>
          <w:tcPr>
            <w:tcW w:w="992" w:type="dxa"/>
          </w:tcPr>
          <w:p w:rsidR="001D7EE6" w:rsidRDefault="001D7EE6">
            <w:pPr>
              <w:pStyle w:val="ConsPlusNormal"/>
            </w:pPr>
          </w:p>
        </w:tc>
        <w:tc>
          <w:tcPr>
            <w:tcW w:w="1417" w:type="dxa"/>
          </w:tcPr>
          <w:p w:rsidR="001D7EE6" w:rsidRDefault="001D7EE6">
            <w:pPr>
              <w:pStyle w:val="ConsPlusNormal"/>
            </w:pPr>
          </w:p>
        </w:tc>
      </w:tr>
    </w:tbl>
    <w:p w:rsidR="001D7EE6" w:rsidRDefault="001D7EE6"/>
    <w:p w:rsidR="001D7EE6" w:rsidRDefault="001D7EE6"/>
    <w:p w:rsidR="001D7EE6" w:rsidRDefault="001D7EE6"/>
    <w:p w:rsidR="001D7EE6" w:rsidRDefault="001D7EE6"/>
    <w:p w:rsidR="001D7EE6" w:rsidRDefault="001D7EE6"/>
    <w:p w:rsidR="001D7EE6" w:rsidRDefault="001D7EE6"/>
    <w:p w:rsidR="001D7EE6" w:rsidRDefault="001D7EE6"/>
    <w:p w:rsidR="001D7EE6" w:rsidRDefault="001D7EE6"/>
    <w:p w:rsidR="001D7EE6" w:rsidRDefault="001D7EE6"/>
    <w:p w:rsidR="001D7EE6" w:rsidRPr="00661192" w:rsidRDefault="001D7EE6">
      <w:pPr>
        <w:sectPr w:rsidR="001D7EE6" w:rsidRPr="00661192">
          <w:pgSz w:w="16838" w:h="11905" w:orient="landscape"/>
          <w:pgMar w:top="1701" w:right="1134" w:bottom="850" w:left="1134" w:header="0" w:footer="0" w:gutter="0"/>
          <w:cols w:space="720"/>
        </w:sectPr>
      </w:pPr>
      <w:r w:rsidRPr="00661192">
        <w:pict>
          <v:shape id="_x0000_i1026" type="#_x0000_t75" style="width:715.5pt;height:393pt">
            <v:imagedata r:id="rId24" o:title=""/>
          </v:shape>
        </w:pict>
      </w:r>
    </w:p>
    <w:p w:rsidR="001D7EE6" w:rsidRDefault="001D7EE6">
      <w:pPr>
        <w:pStyle w:val="ConsPlusNormal"/>
        <w:jc w:val="both"/>
      </w:pPr>
    </w:p>
    <w:sectPr w:rsidR="001D7EE6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EE6" w:rsidRDefault="001D7EE6" w:rsidP="00435853">
      <w:pPr>
        <w:spacing w:after="0" w:line="240" w:lineRule="auto"/>
      </w:pPr>
      <w:r>
        <w:separator/>
      </w:r>
    </w:p>
  </w:endnote>
  <w:endnote w:type="continuationSeparator" w:id="1">
    <w:p w:rsidR="001D7EE6" w:rsidRDefault="001D7EE6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EE6" w:rsidRDefault="001D7E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EE6" w:rsidRDefault="001D7EE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EE6" w:rsidRDefault="001D7E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EE6" w:rsidRDefault="001D7EE6" w:rsidP="00435853">
      <w:pPr>
        <w:spacing w:after="0" w:line="240" w:lineRule="auto"/>
      </w:pPr>
      <w:r>
        <w:separator/>
      </w:r>
    </w:p>
  </w:footnote>
  <w:footnote w:type="continuationSeparator" w:id="1">
    <w:p w:rsidR="001D7EE6" w:rsidRDefault="001D7EE6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EE6" w:rsidRDefault="001D7EE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EE6" w:rsidRDefault="001D7EE6">
    <w:pPr>
      <w:pStyle w:val="Header"/>
    </w:pPr>
  </w:p>
  <w:p w:rsidR="001D7EE6" w:rsidRDefault="001D7EE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EE6" w:rsidRDefault="001D7EE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622"/>
    <w:rsid w:val="000007A5"/>
    <w:rsid w:val="00010E6B"/>
    <w:rsid w:val="00011021"/>
    <w:rsid w:val="000315B2"/>
    <w:rsid w:val="0004162F"/>
    <w:rsid w:val="00042900"/>
    <w:rsid w:val="0007639C"/>
    <w:rsid w:val="00076586"/>
    <w:rsid w:val="00081D3E"/>
    <w:rsid w:val="000857CE"/>
    <w:rsid w:val="00090FD4"/>
    <w:rsid w:val="0009250E"/>
    <w:rsid w:val="00095B80"/>
    <w:rsid w:val="000D6275"/>
    <w:rsid w:val="000D6327"/>
    <w:rsid w:val="0010616D"/>
    <w:rsid w:val="00111B03"/>
    <w:rsid w:val="00137450"/>
    <w:rsid w:val="00145F18"/>
    <w:rsid w:val="00176BFF"/>
    <w:rsid w:val="00187EF8"/>
    <w:rsid w:val="00194FD1"/>
    <w:rsid w:val="001A0074"/>
    <w:rsid w:val="001A08BA"/>
    <w:rsid w:val="001B40EE"/>
    <w:rsid w:val="001D7EE6"/>
    <w:rsid w:val="001E0CC4"/>
    <w:rsid w:val="00205EDA"/>
    <w:rsid w:val="00230587"/>
    <w:rsid w:val="00256AAB"/>
    <w:rsid w:val="00281BF8"/>
    <w:rsid w:val="002943F7"/>
    <w:rsid w:val="00297F3C"/>
    <w:rsid w:val="002A717F"/>
    <w:rsid w:val="002B2CB9"/>
    <w:rsid w:val="002D144A"/>
    <w:rsid w:val="002D5D8A"/>
    <w:rsid w:val="002E0D84"/>
    <w:rsid w:val="002E3F2D"/>
    <w:rsid w:val="00303892"/>
    <w:rsid w:val="003078A9"/>
    <w:rsid w:val="00326888"/>
    <w:rsid w:val="0033091D"/>
    <w:rsid w:val="00330D85"/>
    <w:rsid w:val="00363C23"/>
    <w:rsid w:val="003B0E89"/>
    <w:rsid w:val="003C27F1"/>
    <w:rsid w:val="003C3CA0"/>
    <w:rsid w:val="003C7B88"/>
    <w:rsid w:val="003E214F"/>
    <w:rsid w:val="00406C5B"/>
    <w:rsid w:val="00435853"/>
    <w:rsid w:val="00436917"/>
    <w:rsid w:val="00441BCD"/>
    <w:rsid w:val="00444234"/>
    <w:rsid w:val="00446383"/>
    <w:rsid w:val="0045024D"/>
    <w:rsid w:val="0046149B"/>
    <w:rsid w:val="0046164B"/>
    <w:rsid w:val="004722E4"/>
    <w:rsid w:val="00486613"/>
    <w:rsid w:val="0048753F"/>
    <w:rsid w:val="004C04AF"/>
    <w:rsid w:val="004D3EB1"/>
    <w:rsid w:val="004E10FC"/>
    <w:rsid w:val="004E5719"/>
    <w:rsid w:val="004E73CC"/>
    <w:rsid w:val="004F48B1"/>
    <w:rsid w:val="004F52C8"/>
    <w:rsid w:val="00513ECD"/>
    <w:rsid w:val="00514384"/>
    <w:rsid w:val="00514A6B"/>
    <w:rsid w:val="005218F7"/>
    <w:rsid w:val="00524420"/>
    <w:rsid w:val="005401C7"/>
    <w:rsid w:val="00550002"/>
    <w:rsid w:val="0056619B"/>
    <w:rsid w:val="00567513"/>
    <w:rsid w:val="00582070"/>
    <w:rsid w:val="0059084C"/>
    <w:rsid w:val="00597464"/>
    <w:rsid w:val="005B0E27"/>
    <w:rsid w:val="005B691E"/>
    <w:rsid w:val="005B7121"/>
    <w:rsid w:val="005D6D62"/>
    <w:rsid w:val="005E1F50"/>
    <w:rsid w:val="005E56E5"/>
    <w:rsid w:val="00601B12"/>
    <w:rsid w:val="00640E76"/>
    <w:rsid w:val="006412D9"/>
    <w:rsid w:val="00661192"/>
    <w:rsid w:val="006716C1"/>
    <w:rsid w:val="00694786"/>
    <w:rsid w:val="006B05F8"/>
    <w:rsid w:val="006C1EFB"/>
    <w:rsid w:val="007066C5"/>
    <w:rsid w:val="007103FE"/>
    <w:rsid w:val="007118A8"/>
    <w:rsid w:val="00713F3E"/>
    <w:rsid w:val="00744270"/>
    <w:rsid w:val="007B332A"/>
    <w:rsid w:val="007C0FB4"/>
    <w:rsid w:val="007C3A3B"/>
    <w:rsid w:val="00806D50"/>
    <w:rsid w:val="0086568E"/>
    <w:rsid w:val="00880A39"/>
    <w:rsid w:val="008B3C09"/>
    <w:rsid w:val="008B4C18"/>
    <w:rsid w:val="00912E1E"/>
    <w:rsid w:val="009559CE"/>
    <w:rsid w:val="00976622"/>
    <w:rsid w:val="00990C04"/>
    <w:rsid w:val="009B179A"/>
    <w:rsid w:val="009C26AD"/>
    <w:rsid w:val="009C67B2"/>
    <w:rsid w:val="009F3240"/>
    <w:rsid w:val="00A006F3"/>
    <w:rsid w:val="00A35680"/>
    <w:rsid w:val="00A41688"/>
    <w:rsid w:val="00A444A3"/>
    <w:rsid w:val="00A659B8"/>
    <w:rsid w:val="00A70FA7"/>
    <w:rsid w:val="00A829DB"/>
    <w:rsid w:val="00A86E2B"/>
    <w:rsid w:val="00A95192"/>
    <w:rsid w:val="00AC6C72"/>
    <w:rsid w:val="00AD0548"/>
    <w:rsid w:val="00AD46BC"/>
    <w:rsid w:val="00AE01E6"/>
    <w:rsid w:val="00AE0630"/>
    <w:rsid w:val="00AF6DA5"/>
    <w:rsid w:val="00B342F1"/>
    <w:rsid w:val="00B41946"/>
    <w:rsid w:val="00B41F9B"/>
    <w:rsid w:val="00B52C7F"/>
    <w:rsid w:val="00B538EA"/>
    <w:rsid w:val="00B56B55"/>
    <w:rsid w:val="00B571D8"/>
    <w:rsid w:val="00BB4769"/>
    <w:rsid w:val="00BC589A"/>
    <w:rsid w:val="00BD1173"/>
    <w:rsid w:val="00BE3A57"/>
    <w:rsid w:val="00BE4845"/>
    <w:rsid w:val="00BE6456"/>
    <w:rsid w:val="00BE660B"/>
    <w:rsid w:val="00C00C6B"/>
    <w:rsid w:val="00C055CA"/>
    <w:rsid w:val="00C14AE5"/>
    <w:rsid w:val="00C15ACB"/>
    <w:rsid w:val="00C30542"/>
    <w:rsid w:val="00C516CA"/>
    <w:rsid w:val="00C532E6"/>
    <w:rsid w:val="00C5501A"/>
    <w:rsid w:val="00C6149D"/>
    <w:rsid w:val="00C61D5A"/>
    <w:rsid w:val="00C8303F"/>
    <w:rsid w:val="00C862B6"/>
    <w:rsid w:val="00C91331"/>
    <w:rsid w:val="00CA0C56"/>
    <w:rsid w:val="00CB4AF3"/>
    <w:rsid w:val="00CB6206"/>
    <w:rsid w:val="00CB7AF4"/>
    <w:rsid w:val="00CC1372"/>
    <w:rsid w:val="00CD099C"/>
    <w:rsid w:val="00CD4307"/>
    <w:rsid w:val="00CE0E35"/>
    <w:rsid w:val="00CF5B4A"/>
    <w:rsid w:val="00D02E51"/>
    <w:rsid w:val="00D13C60"/>
    <w:rsid w:val="00D30207"/>
    <w:rsid w:val="00D30C9D"/>
    <w:rsid w:val="00D4356D"/>
    <w:rsid w:val="00D541C8"/>
    <w:rsid w:val="00D61AAA"/>
    <w:rsid w:val="00D92636"/>
    <w:rsid w:val="00DB2F4C"/>
    <w:rsid w:val="00DD3BB5"/>
    <w:rsid w:val="00DD498B"/>
    <w:rsid w:val="00DD4B3B"/>
    <w:rsid w:val="00DF6AA5"/>
    <w:rsid w:val="00E145A5"/>
    <w:rsid w:val="00E25530"/>
    <w:rsid w:val="00E37417"/>
    <w:rsid w:val="00E52809"/>
    <w:rsid w:val="00E90A2F"/>
    <w:rsid w:val="00E95E5B"/>
    <w:rsid w:val="00F40F96"/>
    <w:rsid w:val="00F46A6D"/>
    <w:rsid w:val="00F63FA7"/>
    <w:rsid w:val="00F878C0"/>
    <w:rsid w:val="00FC4563"/>
    <w:rsid w:val="00FC4B54"/>
    <w:rsid w:val="00FD0FA2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F3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76622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97662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76622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97662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976622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97662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976622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976622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3585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3585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6D0A4103D5D7CC8E216D0978BC31C5A2C3C2DFFF36D9A8BE25389E54FjAN" TargetMode="Externa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AAC9927960212EC43264A2F5C1FEEF57E17D0A01C3D5D7CC8E216D0978BC31C5A2C3C2DFFF36D9A8BE25389E54FjAN" TargetMode="External"/><Relationship Id="rId7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24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header" Target="header3.xml"/><Relationship Id="rId22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1078</TotalTime>
  <Pages>22</Pages>
  <Words>2609</Words>
  <Characters>14874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Владелец</cp:lastModifiedBy>
  <cp:revision>122</cp:revision>
  <dcterms:created xsi:type="dcterms:W3CDTF">2021-02-19T13:35:00Z</dcterms:created>
  <dcterms:modified xsi:type="dcterms:W3CDTF">2021-07-08T08:10:00Z</dcterms:modified>
</cp:coreProperties>
</file>